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1AF7170E" w14:textId="77777777" w:rsidTr="00D92738">
        <w:trPr>
          <w:trHeight w:val="643"/>
        </w:trPr>
        <w:tc>
          <w:tcPr>
            <w:tcW w:w="10800" w:type="dxa"/>
            <w:gridSpan w:val="2"/>
          </w:tcPr>
          <w:p w14:paraId="0F037101" w14:textId="77777777" w:rsidR="008A55FE" w:rsidRDefault="00FE36F0" w:rsidP="008A55FE">
            <w:pPr>
              <w:pStyle w:val="Heading1"/>
            </w:pPr>
            <w:r>
              <w:t xml:space="preserve">CONFLICT OF INTEREST </w:t>
            </w:r>
            <w:r w:rsidR="008A55FE" w:rsidRPr="008A55FE">
              <w:t>DISCLOSURE FORM</w:t>
            </w:r>
          </w:p>
          <w:p w14:paraId="2CA37648" w14:textId="1ACFCE51" w:rsidR="001F7D55" w:rsidRPr="00330CD5" w:rsidRDefault="001F7D55" w:rsidP="001F7D55">
            <w:pPr>
              <w:spacing w:before="60"/>
              <w:ind w:left="1" w:right="1"/>
              <w:jc w:val="center"/>
              <w:rPr>
                <w:rFonts w:ascii="Arial" w:hAnsi="Arial" w:cs="Arial"/>
                <w:b/>
                <w:i/>
                <w:sz w:val="28"/>
              </w:rPr>
            </w:pPr>
            <w:r w:rsidRPr="00422223">
              <w:rPr>
                <w:rFonts w:ascii="Arial" w:hAnsi="Arial" w:cs="Arial"/>
                <w:b/>
                <w:i/>
                <w:sz w:val="24"/>
              </w:rPr>
              <w:t xml:space="preserve">NASM Journal of Fitness, Wellness, </w:t>
            </w:r>
            <w:r w:rsidR="008372BF">
              <w:rPr>
                <w:rFonts w:ascii="Arial" w:hAnsi="Arial" w:cs="Arial"/>
                <w:b/>
                <w:i/>
                <w:sz w:val="24"/>
              </w:rPr>
              <w:t>and</w:t>
            </w:r>
            <w:r w:rsidRPr="00422223">
              <w:rPr>
                <w:rFonts w:ascii="Arial" w:hAnsi="Arial" w:cs="Arial"/>
                <w:b/>
                <w:i/>
                <w:sz w:val="24"/>
              </w:rPr>
              <w:t xml:space="preserve"> Human Performance</w:t>
            </w:r>
          </w:p>
          <w:p w14:paraId="18F8C700" w14:textId="77777777" w:rsidR="001F7D55" w:rsidRPr="001F7D55" w:rsidRDefault="001F7D55" w:rsidP="001F7D55"/>
        </w:tc>
      </w:tr>
      <w:tr w:rsidR="009812E0" w14:paraId="0424467F" w14:textId="77777777" w:rsidTr="00D92738">
        <w:tc>
          <w:tcPr>
            <w:tcW w:w="2880" w:type="dxa"/>
          </w:tcPr>
          <w:p w14:paraId="143C3594" w14:textId="77777777" w:rsidR="00B92965" w:rsidRPr="009C7762" w:rsidRDefault="00B92965" w:rsidP="00B92965">
            <w:pPr>
              <w:rPr>
                <w:b/>
                <w:bCs/>
              </w:rPr>
            </w:pPr>
            <w:r w:rsidRPr="009C7762">
              <w:rPr>
                <w:b/>
                <w:bCs/>
              </w:rPr>
              <w:t>Date</w:t>
            </w:r>
            <w:r w:rsidR="00F613F3">
              <w:rPr>
                <w:b/>
                <w:bCs/>
              </w:rPr>
              <w:t>:</w:t>
            </w:r>
          </w:p>
        </w:tc>
        <w:sdt>
          <w:sdtPr>
            <w:id w:val="-1046521664"/>
            <w:placeholder>
              <w:docPart w:val="50F216A09192462F9066F740E9A70906"/>
            </w:placeholder>
            <w:showingPlcHdr/>
            <w:date w:fullDate="2021-08-26T00:00:00Z">
              <w:dateFormat w:val="M/d/yyyy"/>
              <w:lid w:val="en-US"/>
              <w:storeMappedDataAs w:val="dateTime"/>
              <w:calendar w:val="gregorian"/>
            </w:date>
          </w:sdtPr>
          <w:sdtContent>
            <w:permStart w:id="1443104082" w:edGrp="everyone" w:displacedByCustomXml="prev"/>
            <w:tc>
              <w:tcPr>
                <w:tcW w:w="7920" w:type="dxa"/>
                <w:tcBorders>
                  <w:bottom w:val="single" w:sz="4" w:space="0" w:color="auto"/>
                </w:tcBorders>
              </w:tcPr>
              <w:p w14:paraId="64E018CC" w14:textId="77777777" w:rsidR="00B92965" w:rsidRDefault="0093113A" w:rsidP="00B92965">
                <w:r w:rsidRPr="00B14F4D">
                  <w:t>Click or tap to enter a date.</w:t>
                </w:r>
              </w:p>
            </w:tc>
            <w:permEnd w:id="1443104082" w:displacedByCustomXml="next"/>
          </w:sdtContent>
        </w:sdt>
      </w:tr>
      <w:tr w:rsidR="009812E0" w14:paraId="1CAD34F9" w14:textId="77777777" w:rsidTr="00D92738">
        <w:tc>
          <w:tcPr>
            <w:tcW w:w="2880" w:type="dxa"/>
          </w:tcPr>
          <w:p w14:paraId="7EB11754" w14:textId="77777777" w:rsidR="00B92965" w:rsidRPr="009C7762" w:rsidRDefault="00B92965" w:rsidP="00B92965">
            <w:pPr>
              <w:rPr>
                <w:b/>
                <w:bCs/>
              </w:rPr>
            </w:pPr>
            <w:permStart w:id="225185012" w:edGrp="everyone" w:colFirst="1" w:colLast="1"/>
            <w:r w:rsidRPr="009C7762">
              <w:rPr>
                <w:b/>
                <w:bCs/>
              </w:rPr>
              <w:t>Your Name</w:t>
            </w:r>
            <w:r w:rsidR="00F613F3">
              <w:rPr>
                <w:b/>
                <w:bCs/>
              </w:rPr>
              <w:t>:</w:t>
            </w:r>
          </w:p>
        </w:tc>
        <w:sdt>
          <w:sdtPr>
            <w:id w:val="-998108209"/>
            <w:lock w:val="sdtLocked"/>
            <w:placeholder>
              <w:docPart w:val="40CE4BB4B9D4439B9F2C5B52224B65A9"/>
            </w:placeholder>
            <w:showingPlcHdr/>
            <w15:color w:val="FFFF99"/>
            <w:text/>
          </w:sdtPr>
          <w:sdtContent>
            <w:tc>
              <w:tcPr>
                <w:tcW w:w="7920" w:type="dxa"/>
                <w:tcBorders>
                  <w:top w:val="single" w:sz="4" w:space="0" w:color="auto"/>
                  <w:bottom w:val="single" w:sz="4" w:space="0" w:color="auto"/>
                </w:tcBorders>
              </w:tcPr>
              <w:p w14:paraId="6AD8DD43" w14:textId="77777777" w:rsidR="00B92965" w:rsidRDefault="0093113A" w:rsidP="00B92965">
                <w:r w:rsidRPr="00F020A6">
                  <w:t>Click or tap here to enter text.</w:t>
                </w:r>
              </w:p>
            </w:tc>
          </w:sdtContent>
        </w:sdt>
      </w:tr>
      <w:tr w:rsidR="009812E0" w14:paraId="5B0C0C7A" w14:textId="77777777" w:rsidTr="00D92738">
        <w:tc>
          <w:tcPr>
            <w:tcW w:w="2880" w:type="dxa"/>
          </w:tcPr>
          <w:p w14:paraId="3BD60202" w14:textId="77777777" w:rsidR="00B92965" w:rsidRPr="009C7762" w:rsidRDefault="00B92965" w:rsidP="00B92965">
            <w:pPr>
              <w:rPr>
                <w:b/>
                <w:bCs/>
              </w:rPr>
            </w:pPr>
            <w:permStart w:id="1516579390" w:edGrp="everyone" w:colFirst="1" w:colLast="1"/>
            <w:permEnd w:id="225185012"/>
            <w:r w:rsidRPr="009C7762">
              <w:rPr>
                <w:b/>
                <w:bCs/>
              </w:rPr>
              <w:t>Manuscript Title</w:t>
            </w:r>
            <w:r w:rsidR="00F613F3">
              <w:rPr>
                <w:b/>
                <w:bCs/>
              </w:rPr>
              <w:t>:</w:t>
            </w:r>
          </w:p>
        </w:tc>
        <w:sdt>
          <w:sdtPr>
            <w:id w:val="-780876087"/>
            <w:lock w:val="sdtLocked"/>
            <w:placeholder>
              <w:docPart w:val="B66AFDD2B024422A88779064E9CB4337"/>
            </w:placeholder>
            <w:showingPlcHdr/>
            <w:text/>
          </w:sdtPr>
          <w:sdtContent>
            <w:tc>
              <w:tcPr>
                <w:tcW w:w="7920" w:type="dxa"/>
                <w:tcBorders>
                  <w:top w:val="single" w:sz="4" w:space="0" w:color="auto"/>
                  <w:bottom w:val="single" w:sz="4" w:space="0" w:color="auto"/>
                </w:tcBorders>
              </w:tcPr>
              <w:p w14:paraId="1C17E07E" w14:textId="77777777" w:rsidR="00B92965" w:rsidRDefault="007D512D" w:rsidP="00B92965">
                <w:r w:rsidRPr="00DD2055">
                  <w:rPr>
                    <w:rStyle w:val="PlaceholderText"/>
                  </w:rPr>
                  <w:t>Click or tap here to enter text.</w:t>
                </w:r>
              </w:p>
            </w:tc>
          </w:sdtContent>
        </w:sdt>
      </w:tr>
      <w:permEnd w:id="1516579390"/>
      <w:tr w:rsidR="009812E0" w14:paraId="172C24C9" w14:textId="77777777" w:rsidTr="00D92738">
        <w:tc>
          <w:tcPr>
            <w:tcW w:w="2880" w:type="dxa"/>
          </w:tcPr>
          <w:p w14:paraId="784781D4" w14:textId="77777777" w:rsidR="00B92965" w:rsidRPr="009C7762" w:rsidRDefault="00B92965" w:rsidP="00B92965">
            <w:pPr>
              <w:rPr>
                <w:b/>
                <w:bCs/>
              </w:rPr>
            </w:pPr>
            <w:r w:rsidRPr="009C7762">
              <w:rPr>
                <w:b/>
                <w:bCs/>
              </w:rPr>
              <w:t>Manuscript Number (if known):</w:t>
            </w:r>
          </w:p>
        </w:tc>
        <w:sdt>
          <w:sdtPr>
            <w:id w:val="663978353"/>
            <w:lock w:val="sdtLocked"/>
            <w:placeholder>
              <w:docPart w:val="DF5F129257D3451B997B333567A98315"/>
            </w:placeholder>
            <w:showingPlcHdr/>
            <w:text/>
          </w:sdtPr>
          <w:sdtContent>
            <w:permStart w:id="1150818800" w:edGrp="everyone" w:displacedByCustomXml="prev"/>
            <w:tc>
              <w:tcPr>
                <w:tcW w:w="7920" w:type="dxa"/>
                <w:tcBorders>
                  <w:top w:val="single" w:sz="4" w:space="0" w:color="auto"/>
                  <w:bottom w:val="single" w:sz="4" w:space="0" w:color="auto"/>
                </w:tcBorders>
              </w:tcPr>
              <w:p w14:paraId="6A4C963A" w14:textId="77777777" w:rsidR="00B92965" w:rsidRDefault="00D92738" w:rsidP="00B92965">
                <w:r w:rsidRPr="00DD2055">
                  <w:rPr>
                    <w:rStyle w:val="PlaceholderText"/>
                  </w:rPr>
                  <w:t>Click or tap here to enter text.</w:t>
                </w:r>
              </w:p>
            </w:tc>
            <w:permEnd w:id="1150818800" w:displacedByCustomXml="next"/>
          </w:sdtContent>
        </w:sdt>
      </w:tr>
      <w:tr w:rsidR="00B91294" w14:paraId="5D917075" w14:textId="77777777" w:rsidTr="00D92738">
        <w:tc>
          <w:tcPr>
            <w:tcW w:w="10800" w:type="dxa"/>
            <w:gridSpan w:val="2"/>
            <w:tcMar>
              <w:top w:w="216" w:type="dxa"/>
              <w:left w:w="115" w:type="dxa"/>
              <w:bottom w:w="216" w:type="dxa"/>
              <w:right w:w="115" w:type="dxa"/>
            </w:tcMar>
          </w:tcPr>
          <w:p w14:paraId="138BF436" w14:textId="77777777"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7B247023" w14:textId="77777777" w:rsidR="00080E3A" w:rsidRDefault="00080E3A" w:rsidP="00B91294"/>
          <w:p w14:paraId="3FEEFB95" w14:textId="77777777"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4E364930" w14:textId="77777777" w:rsidR="00080E3A" w:rsidRDefault="00080E3A" w:rsidP="00080E3A"/>
          <w:p w14:paraId="13A289E9" w14:textId="77777777" w:rsidR="00080E3A" w:rsidRDefault="00080E3A" w:rsidP="00080E3A">
            <w:r>
              <w:t>In item #1 below, report all support for the work reported in this manuscript without time limit.  For all other items, the time frame for disclosure is the past 36 months.</w:t>
            </w:r>
          </w:p>
        </w:tc>
      </w:tr>
    </w:tbl>
    <w:p w14:paraId="2F9416EA" w14:textId="77777777"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56EC020D" w14:textId="77777777" w:rsidTr="00690CF1">
        <w:trPr>
          <w:trHeight w:val="269"/>
          <w:tblHeader/>
        </w:trPr>
        <w:tc>
          <w:tcPr>
            <w:tcW w:w="949" w:type="pct"/>
            <w:gridSpan w:val="3"/>
            <w:tcBorders>
              <w:bottom w:val="single" w:sz="4" w:space="0" w:color="auto"/>
            </w:tcBorders>
            <w:shd w:val="clear" w:color="auto" w:fill="EEECE1"/>
          </w:tcPr>
          <w:p w14:paraId="5F3FE3C0" w14:textId="77777777"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3111274D" w14:textId="77777777"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7A1D73AF" w14:textId="77777777"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1BDA1C44" w14:textId="77777777" w:rsidTr="00690CF1">
        <w:trPr>
          <w:trHeight w:val="269"/>
        </w:trPr>
        <w:tc>
          <w:tcPr>
            <w:tcW w:w="5000" w:type="pct"/>
            <w:gridSpan w:val="5"/>
            <w:shd w:val="clear" w:color="auto" w:fill="000000" w:themeFill="text1"/>
            <w:vAlign w:val="center"/>
          </w:tcPr>
          <w:p w14:paraId="371781C4" w14:textId="77777777"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3D69FA8C" w14:textId="77777777" w:rsidTr="00690CF1">
        <w:trPr>
          <w:trHeight w:val="269"/>
        </w:trPr>
        <w:tc>
          <w:tcPr>
            <w:tcW w:w="164" w:type="pct"/>
            <w:shd w:val="clear" w:color="auto" w:fill="auto"/>
          </w:tcPr>
          <w:p w14:paraId="197B0AF0" w14:textId="77777777"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205F4F70"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037742A6" w14:textId="77777777"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35796C24" w14:textId="77777777" w:rsidTr="002E51B0">
              <w:permStart w:id="178207567"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11448E4F" w14:textId="3D25C761" w:rsidR="00F52A77" w:rsidRDefault="001F7D55"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178207567" w:displacedByCustomXml="prev"/>
              <w:tc>
                <w:tcPr>
                  <w:tcW w:w="8072" w:type="dxa"/>
                </w:tcPr>
                <w:p w14:paraId="0E14226D" w14:textId="77777777"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0E3671EE"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7530A1DB" w14:textId="77777777" w:rsidTr="00F020A6">
              <w:tc>
                <w:tcPr>
                  <w:tcW w:w="4296" w:type="dxa"/>
                </w:tcPr>
                <w:p w14:paraId="59BD6A90" w14:textId="77777777" w:rsidR="00F52A77" w:rsidRPr="00B406C2" w:rsidRDefault="00F52A77" w:rsidP="00F52A77">
                  <w:pPr>
                    <w:rPr>
                      <w:rFonts w:asciiTheme="majorHAnsi" w:hAnsiTheme="majorHAnsi" w:cstheme="majorHAnsi"/>
                      <w:szCs w:val="22"/>
                    </w:rPr>
                  </w:pPr>
                  <w:permStart w:id="100606644" w:edGrp="everyone"/>
                </w:p>
              </w:tc>
              <w:tc>
                <w:tcPr>
                  <w:tcW w:w="4202" w:type="dxa"/>
                </w:tcPr>
                <w:p w14:paraId="52ADEB81" w14:textId="77777777" w:rsidR="00F52A77" w:rsidRPr="00B406C2" w:rsidRDefault="00F52A77" w:rsidP="00F52A77">
                  <w:pPr>
                    <w:rPr>
                      <w:rFonts w:asciiTheme="majorHAnsi" w:hAnsiTheme="majorHAnsi" w:cstheme="majorHAnsi"/>
                      <w:szCs w:val="22"/>
                    </w:rPr>
                  </w:pPr>
                </w:p>
              </w:tc>
            </w:tr>
            <w:tr w:rsidR="00F52A77" w14:paraId="4163C688" w14:textId="77777777" w:rsidTr="00F020A6">
              <w:tc>
                <w:tcPr>
                  <w:tcW w:w="4296" w:type="dxa"/>
                </w:tcPr>
                <w:p w14:paraId="65BE4146" w14:textId="77777777" w:rsidR="00F52A77" w:rsidRPr="00B406C2" w:rsidRDefault="00F52A77" w:rsidP="00F52A77">
                  <w:pPr>
                    <w:rPr>
                      <w:rFonts w:asciiTheme="majorHAnsi" w:hAnsiTheme="majorHAnsi" w:cstheme="majorHAnsi"/>
                      <w:szCs w:val="22"/>
                    </w:rPr>
                  </w:pPr>
                </w:p>
              </w:tc>
              <w:tc>
                <w:tcPr>
                  <w:tcW w:w="4202" w:type="dxa"/>
                </w:tcPr>
                <w:p w14:paraId="4EDAF7DD" w14:textId="77777777" w:rsidR="00F52A77" w:rsidRPr="00B406C2" w:rsidRDefault="00F52A77" w:rsidP="00F52A77">
                  <w:pPr>
                    <w:rPr>
                      <w:rFonts w:asciiTheme="majorHAnsi" w:hAnsiTheme="majorHAnsi" w:cstheme="majorHAnsi"/>
                      <w:szCs w:val="22"/>
                    </w:rPr>
                  </w:pPr>
                </w:p>
              </w:tc>
            </w:tr>
            <w:tr w:rsidR="00F52A77" w14:paraId="7AA5DFBD" w14:textId="77777777" w:rsidTr="00F020A6">
              <w:tc>
                <w:tcPr>
                  <w:tcW w:w="4296" w:type="dxa"/>
                </w:tcPr>
                <w:p w14:paraId="2BC422CE" w14:textId="77777777" w:rsidR="00F52A77" w:rsidRPr="00B406C2" w:rsidRDefault="00F52A77" w:rsidP="00F52A77">
                  <w:pPr>
                    <w:rPr>
                      <w:rFonts w:asciiTheme="majorHAnsi" w:hAnsiTheme="majorHAnsi" w:cstheme="majorHAnsi"/>
                      <w:szCs w:val="22"/>
                    </w:rPr>
                  </w:pPr>
                </w:p>
              </w:tc>
              <w:tc>
                <w:tcPr>
                  <w:tcW w:w="4202" w:type="dxa"/>
                </w:tcPr>
                <w:p w14:paraId="1E77F2AF" w14:textId="77777777"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100606644"/>
          </w:tbl>
          <w:p w14:paraId="48855064" w14:textId="77777777" w:rsidR="00F52A77" w:rsidRPr="00D01AAF" w:rsidRDefault="00F52A77" w:rsidP="00F52A77">
            <w:pPr>
              <w:rPr>
                <w:rFonts w:asciiTheme="majorHAnsi" w:hAnsiTheme="majorHAnsi" w:cstheme="majorHAnsi"/>
                <w:b/>
                <w:bCs/>
                <w:szCs w:val="22"/>
              </w:rPr>
            </w:pPr>
          </w:p>
        </w:tc>
      </w:tr>
      <w:tr w:rsidR="00F52A77" w14:paraId="78CD85E5" w14:textId="77777777" w:rsidTr="00690CF1">
        <w:tc>
          <w:tcPr>
            <w:tcW w:w="5000" w:type="pct"/>
            <w:gridSpan w:val="5"/>
            <w:shd w:val="clear" w:color="auto" w:fill="000000" w:themeFill="text1"/>
            <w:vAlign w:val="center"/>
          </w:tcPr>
          <w:p w14:paraId="25BDAE1E" w14:textId="77777777"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EC1C627" w14:textId="77777777" w:rsidTr="00690CF1">
        <w:trPr>
          <w:trHeight w:val="1493"/>
        </w:trPr>
        <w:tc>
          <w:tcPr>
            <w:tcW w:w="203" w:type="pct"/>
            <w:gridSpan w:val="2"/>
          </w:tcPr>
          <w:p w14:paraId="7F968997" w14:textId="77777777" w:rsidR="00F52A77" w:rsidRPr="002E51B0" w:rsidRDefault="00F52A77" w:rsidP="00F52A77">
            <w:pPr>
              <w:rPr>
                <w:b/>
                <w:bCs/>
              </w:rPr>
            </w:pPr>
            <w:r w:rsidRPr="002E51B0">
              <w:rPr>
                <w:b/>
                <w:bCs/>
              </w:rPr>
              <w:t>2</w:t>
            </w:r>
          </w:p>
        </w:tc>
        <w:tc>
          <w:tcPr>
            <w:tcW w:w="746" w:type="pct"/>
            <w:tcBorders>
              <w:right w:val="single" w:sz="4" w:space="0" w:color="auto"/>
            </w:tcBorders>
          </w:tcPr>
          <w:p w14:paraId="4D29592B" w14:textId="77777777"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91578E9" w14:textId="77777777" w:rsidTr="00B607FD">
              <w:permStart w:id="1873822730" w:edGrp="everyone" w:displacedByCustomXml="next"/>
              <w:sdt>
                <w:sdtPr>
                  <w:id w:val="-1284269368"/>
                  <w14:checkbox>
                    <w14:checked w14:val="0"/>
                    <w14:checkedState w14:val="2612" w14:font="MS Gothic"/>
                    <w14:uncheckedState w14:val="2610" w14:font="MS Gothic"/>
                  </w14:checkbox>
                </w:sdtPr>
                <w:sdtContent>
                  <w:tc>
                    <w:tcPr>
                      <w:tcW w:w="431" w:type="dxa"/>
                    </w:tcPr>
                    <w:p w14:paraId="464EB571" w14:textId="77777777" w:rsidR="00F52A77" w:rsidRDefault="0093113A" w:rsidP="00F52A77">
                      <w:r>
                        <w:rPr>
                          <w:rFonts w:ascii="MS Gothic" w:eastAsia="MS Gothic" w:hAnsi="MS Gothic" w:hint="eastAsia"/>
                        </w:rPr>
                        <w:t>☐</w:t>
                      </w:r>
                    </w:p>
                  </w:tc>
                </w:sdtContent>
              </w:sdt>
              <w:permEnd w:id="1873822730" w:displacedByCustomXml="prev"/>
              <w:tc>
                <w:tcPr>
                  <w:tcW w:w="7917" w:type="dxa"/>
                </w:tcPr>
                <w:p w14:paraId="54937C54" w14:textId="77777777" w:rsidR="00F52A77" w:rsidRPr="00045C5A" w:rsidRDefault="00045C5A" w:rsidP="00F52A77">
                  <w:pPr>
                    <w:rPr>
                      <w:b/>
                      <w:bCs/>
                    </w:rPr>
                  </w:pPr>
                  <w:r w:rsidRPr="00045C5A">
                    <w:rPr>
                      <w:b/>
                      <w:bCs/>
                    </w:rPr>
                    <w:t>None</w:t>
                  </w:r>
                </w:p>
              </w:tc>
            </w:tr>
          </w:tbl>
          <w:p w14:paraId="07CC46A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6FE0BF04" w14:textId="77777777" w:rsidTr="00F21D2D">
              <w:tc>
                <w:tcPr>
                  <w:tcW w:w="4298" w:type="dxa"/>
                </w:tcPr>
                <w:p w14:paraId="42C0585A" w14:textId="77777777" w:rsidR="00F52A77" w:rsidRPr="00B406C2" w:rsidRDefault="00F52A77" w:rsidP="00F52A77">
                  <w:permStart w:id="1669009250" w:edGrp="everyone"/>
                </w:p>
              </w:tc>
              <w:tc>
                <w:tcPr>
                  <w:tcW w:w="4050" w:type="dxa"/>
                </w:tcPr>
                <w:p w14:paraId="680A580C" w14:textId="77777777" w:rsidR="00F52A77" w:rsidRPr="00B406C2" w:rsidRDefault="00F52A77" w:rsidP="00F52A77"/>
              </w:tc>
            </w:tr>
            <w:tr w:rsidR="00F52A77" w14:paraId="6DC26368" w14:textId="77777777" w:rsidTr="00F21D2D">
              <w:tc>
                <w:tcPr>
                  <w:tcW w:w="4298" w:type="dxa"/>
                </w:tcPr>
                <w:p w14:paraId="1C0CE38F" w14:textId="77777777" w:rsidR="00F52A77" w:rsidRPr="00B406C2" w:rsidRDefault="00F52A77" w:rsidP="00F52A77"/>
              </w:tc>
              <w:tc>
                <w:tcPr>
                  <w:tcW w:w="4050" w:type="dxa"/>
                </w:tcPr>
                <w:p w14:paraId="35829607" w14:textId="77777777" w:rsidR="00F52A77" w:rsidRPr="00B406C2" w:rsidRDefault="00F52A77" w:rsidP="00F52A77"/>
              </w:tc>
            </w:tr>
            <w:tr w:rsidR="00F52A77" w14:paraId="034E8EC1" w14:textId="77777777" w:rsidTr="00F21D2D">
              <w:tc>
                <w:tcPr>
                  <w:tcW w:w="4298" w:type="dxa"/>
                </w:tcPr>
                <w:p w14:paraId="556C76F4" w14:textId="77777777" w:rsidR="00F52A77" w:rsidRPr="00B406C2" w:rsidRDefault="00F52A77" w:rsidP="00F52A77"/>
              </w:tc>
              <w:tc>
                <w:tcPr>
                  <w:tcW w:w="4050" w:type="dxa"/>
                </w:tcPr>
                <w:p w14:paraId="3D1C5751" w14:textId="77777777" w:rsidR="00F52A77" w:rsidRPr="00B406C2" w:rsidRDefault="00F52A77" w:rsidP="00F52A77"/>
              </w:tc>
            </w:tr>
            <w:permEnd w:id="1669009250"/>
          </w:tbl>
          <w:p w14:paraId="77C72ACC" w14:textId="77777777" w:rsidR="00F52A77" w:rsidRDefault="00F52A77" w:rsidP="00F52A77"/>
        </w:tc>
      </w:tr>
      <w:tr w:rsidR="00F21D2D" w14:paraId="27964DC7" w14:textId="77777777" w:rsidTr="00690CF1">
        <w:trPr>
          <w:trHeight w:val="1677"/>
        </w:trPr>
        <w:tc>
          <w:tcPr>
            <w:tcW w:w="203" w:type="pct"/>
            <w:gridSpan w:val="2"/>
            <w:shd w:val="clear" w:color="auto" w:fill="EEECE1"/>
          </w:tcPr>
          <w:p w14:paraId="5ADBA241" w14:textId="77777777"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36EC7A85" w14:textId="77777777"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231BFB67" w14:textId="77777777" w:rsidTr="002E51B0">
              <w:sdt>
                <w:sdtPr>
                  <w:id w:val="1088809803"/>
                  <w14:checkbox>
                    <w14:checked w14:val="0"/>
                    <w14:checkedState w14:val="2612" w14:font="MS Gothic"/>
                    <w14:uncheckedState w14:val="2610" w14:font="MS Gothic"/>
                  </w14:checkbox>
                </w:sdtPr>
                <w:sdtContent>
                  <w:permStart w:id="1039278897" w:edGrp="everyone" w:displacedByCustomXml="prev"/>
                  <w:tc>
                    <w:tcPr>
                      <w:tcW w:w="426" w:type="dxa"/>
                    </w:tcPr>
                    <w:p w14:paraId="2925112A" w14:textId="77777777" w:rsidR="00F52A77" w:rsidRDefault="0093113A" w:rsidP="00F52A77">
                      <w:r>
                        <w:rPr>
                          <w:rFonts w:ascii="MS Gothic" w:eastAsia="MS Gothic" w:hAnsi="MS Gothic" w:hint="eastAsia"/>
                        </w:rPr>
                        <w:t>☐</w:t>
                      </w:r>
                    </w:p>
                  </w:tc>
                  <w:permEnd w:id="1039278897" w:displacedByCustomXml="next"/>
                </w:sdtContent>
              </w:sdt>
              <w:tc>
                <w:tcPr>
                  <w:tcW w:w="8100" w:type="dxa"/>
                </w:tcPr>
                <w:p w14:paraId="0E1051BA" w14:textId="77777777" w:rsidR="00F52A77" w:rsidRPr="00045C5A" w:rsidRDefault="00045C5A" w:rsidP="00F52A77">
                  <w:pPr>
                    <w:rPr>
                      <w:b/>
                      <w:bCs/>
                    </w:rPr>
                  </w:pPr>
                  <w:r w:rsidRPr="00045C5A">
                    <w:rPr>
                      <w:b/>
                      <w:bCs/>
                    </w:rPr>
                    <w:t>None</w:t>
                  </w:r>
                </w:p>
              </w:tc>
            </w:tr>
          </w:tbl>
          <w:p w14:paraId="0388660E"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1AC1039F" w14:textId="77777777" w:rsidTr="00F21D2D">
              <w:tc>
                <w:tcPr>
                  <w:tcW w:w="4296" w:type="dxa"/>
                </w:tcPr>
                <w:p w14:paraId="22BFCD14" w14:textId="77777777" w:rsidR="00F52A77" w:rsidRDefault="00F52A77" w:rsidP="00F52A77">
                  <w:permStart w:id="101268210" w:edGrp="everyone"/>
                </w:p>
              </w:tc>
              <w:tc>
                <w:tcPr>
                  <w:tcW w:w="4230" w:type="dxa"/>
                </w:tcPr>
                <w:p w14:paraId="332B2F44" w14:textId="77777777" w:rsidR="00F52A77" w:rsidRDefault="00F52A77" w:rsidP="00F52A77"/>
              </w:tc>
            </w:tr>
            <w:tr w:rsidR="00F52A77" w14:paraId="2374013C" w14:textId="77777777" w:rsidTr="00F21D2D">
              <w:tc>
                <w:tcPr>
                  <w:tcW w:w="4296" w:type="dxa"/>
                </w:tcPr>
                <w:p w14:paraId="79B49BE9" w14:textId="77777777" w:rsidR="00F52A77" w:rsidRDefault="00F52A77" w:rsidP="00F52A77"/>
              </w:tc>
              <w:tc>
                <w:tcPr>
                  <w:tcW w:w="4230" w:type="dxa"/>
                </w:tcPr>
                <w:p w14:paraId="20CE3FD8" w14:textId="77777777" w:rsidR="00F52A77" w:rsidRDefault="00F52A77" w:rsidP="00F52A77"/>
              </w:tc>
            </w:tr>
            <w:tr w:rsidR="00F52A77" w14:paraId="77277594" w14:textId="77777777" w:rsidTr="00F21D2D">
              <w:tc>
                <w:tcPr>
                  <w:tcW w:w="4296" w:type="dxa"/>
                </w:tcPr>
                <w:p w14:paraId="34602461" w14:textId="77777777" w:rsidR="00F52A77" w:rsidRDefault="00F52A77" w:rsidP="00F52A77"/>
              </w:tc>
              <w:tc>
                <w:tcPr>
                  <w:tcW w:w="4230" w:type="dxa"/>
                </w:tcPr>
                <w:p w14:paraId="67605EF3" w14:textId="77777777" w:rsidR="00F52A77" w:rsidRDefault="00F52A77" w:rsidP="00F52A77"/>
              </w:tc>
            </w:tr>
            <w:permEnd w:id="101268210"/>
          </w:tbl>
          <w:p w14:paraId="3FD69EC9" w14:textId="77777777" w:rsidR="00F52A77" w:rsidRDefault="00F52A77" w:rsidP="00F52A77"/>
        </w:tc>
      </w:tr>
      <w:tr w:rsidR="00F21D2D" w14:paraId="7FE4133E" w14:textId="77777777" w:rsidTr="00690CF1">
        <w:trPr>
          <w:trHeight w:val="1497"/>
        </w:trPr>
        <w:tc>
          <w:tcPr>
            <w:tcW w:w="203" w:type="pct"/>
            <w:gridSpan w:val="2"/>
          </w:tcPr>
          <w:p w14:paraId="4C328D14" w14:textId="77777777"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4A5B2489" w14:textId="77777777"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4BAFC002" w14:textId="77777777" w:rsidTr="0093113A">
              <w:sdt>
                <w:sdtPr>
                  <w:id w:val="-75518155"/>
                  <w14:checkbox>
                    <w14:checked w14:val="0"/>
                    <w14:checkedState w14:val="2612" w14:font="MS Gothic"/>
                    <w14:uncheckedState w14:val="2610" w14:font="MS Gothic"/>
                  </w14:checkbox>
                </w:sdtPr>
                <w:sdtContent>
                  <w:permStart w:id="792208690" w:edGrp="everyone" w:displacedByCustomXml="prev"/>
                  <w:tc>
                    <w:tcPr>
                      <w:tcW w:w="521" w:type="dxa"/>
                    </w:tcPr>
                    <w:p w14:paraId="259587AB" w14:textId="77777777" w:rsidR="00F52A77" w:rsidRDefault="0093113A" w:rsidP="00F52A77">
                      <w:r>
                        <w:rPr>
                          <w:rFonts w:ascii="MS Gothic" w:eastAsia="MS Gothic" w:hAnsi="MS Gothic" w:hint="eastAsia"/>
                        </w:rPr>
                        <w:t>☐</w:t>
                      </w:r>
                    </w:p>
                  </w:tc>
                  <w:permEnd w:id="792208690" w:displacedByCustomXml="next"/>
                </w:sdtContent>
              </w:sdt>
              <w:tc>
                <w:tcPr>
                  <w:tcW w:w="8005" w:type="dxa"/>
                </w:tcPr>
                <w:p w14:paraId="7482742C" w14:textId="77777777" w:rsidR="00F52A77" w:rsidRDefault="00045C5A" w:rsidP="00F52A77">
                  <w:r w:rsidRPr="00045C5A">
                    <w:rPr>
                      <w:b/>
                      <w:bCs/>
                    </w:rPr>
                    <w:t>None</w:t>
                  </w:r>
                </w:p>
              </w:tc>
            </w:tr>
          </w:tbl>
          <w:p w14:paraId="3065E8AA"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1627CA1D" w14:textId="77777777" w:rsidTr="00F21D2D">
              <w:tc>
                <w:tcPr>
                  <w:tcW w:w="4298" w:type="dxa"/>
                </w:tcPr>
                <w:p w14:paraId="509B96BA" w14:textId="77777777" w:rsidR="00F52A77" w:rsidRDefault="00F52A77" w:rsidP="00F52A77">
                  <w:permStart w:id="1812475595" w:edGrp="everyone"/>
                </w:p>
              </w:tc>
              <w:tc>
                <w:tcPr>
                  <w:tcW w:w="4228" w:type="dxa"/>
                </w:tcPr>
                <w:p w14:paraId="7BF236A8" w14:textId="77777777" w:rsidR="00F52A77" w:rsidRDefault="00F52A77" w:rsidP="00F52A77"/>
              </w:tc>
            </w:tr>
            <w:tr w:rsidR="00F52A77" w14:paraId="7CB660BA" w14:textId="77777777" w:rsidTr="00F21D2D">
              <w:tc>
                <w:tcPr>
                  <w:tcW w:w="4298" w:type="dxa"/>
                </w:tcPr>
                <w:p w14:paraId="0F817069" w14:textId="77777777" w:rsidR="00F52A77" w:rsidRDefault="00F52A77" w:rsidP="00F52A77"/>
              </w:tc>
              <w:tc>
                <w:tcPr>
                  <w:tcW w:w="4228" w:type="dxa"/>
                </w:tcPr>
                <w:p w14:paraId="73C2369F" w14:textId="77777777" w:rsidR="00F52A77" w:rsidRDefault="00F52A77" w:rsidP="00F52A77"/>
              </w:tc>
            </w:tr>
            <w:tr w:rsidR="00F52A77" w14:paraId="4914A8A0" w14:textId="77777777" w:rsidTr="00F21D2D">
              <w:tc>
                <w:tcPr>
                  <w:tcW w:w="4298" w:type="dxa"/>
                </w:tcPr>
                <w:p w14:paraId="7BA9C038" w14:textId="77777777" w:rsidR="00F52A77" w:rsidRDefault="00F52A77" w:rsidP="00F52A77"/>
              </w:tc>
              <w:tc>
                <w:tcPr>
                  <w:tcW w:w="4228" w:type="dxa"/>
                </w:tcPr>
                <w:p w14:paraId="3A401FE7" w14:textId="77777777" w:rsidR="00F52A77" w:rsidRDefault="00F52A77" w:rsidP="00F52A77"/>
              </w:tc>
            </w:tr>
            <w:tr w:rsidR="0093113A" w14:paraId="5D3EA051" w14:textId="77777777" w:rsidTr="00F21D2D">
              <w:tc>
                <w:tcPr>
                  <w:tcW w:w="4298" w:type="dxa"/>
                </w:tcPr>
                <w:p w14:paraId="3895D572" w14:textId="77777777" w:rsidR="0093113A" w:rsidRDefault="0093113A" w:rsidP="00F52A77"/>
              </w:tc>
              <w:tc>
                <w:tcPr>
                  <w:tcW w:w="4228" w:type="dxa"/>
                </w:tcPr>
                <w:p w14:paraId="672A4FA7" w14:textId="77777777" w:rsidR="0093113A" w:rsidRDefault="0093113A" w:rsidP="00F52A77"/>
              </w:tc>
            </w:tr>
            <w:permEnd w:id="1812475595"/>
          </w:tbl>
          <w:p w14:paraId="46993DC9" w14:textId="77777777" w:rsidR="00F52A77" w:rsidRDefault="00F52A77" w:rsidP="00F52A77"/>
        </w:tc>
      </w:tr>
      <w:tr w:rsidR="00F21D2D" w14:paraId="3D934E4D" w14:textId="77777777" w:rsidTr="00690CF1">
        <w:tc>
          <w:tcPr>
            <w:tcW w:w="203" w:type="pct"/>
            <w:gridSpan w:val="2"/>
          </w:tcPr>
          <w:p w14:paraId="6BC33FCF" w14:textId="77777777"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C73E601" w14:textId="77777777"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77A2A103" w14:textId="77777777" w:rsidTr="002E51B0">
              <w:sdt>
                <w:sdtPr>
                  <w:id w:val="-1251578753"/>
                  <w14:checkbox>
                    <w14:checked w14:val="0"/>
                    <w14:checkedState w14:val="2612" w14:font="MS Gothic"/>
                    <w14:uncheckedState w14:val="2610" w14:font="MS Gothic"/>
                  </w14:checkbox>
                </w:sdtPr>
                <w:sdtContent>
                  <w:permStart w:id="327040708" w:edGrp="everyone" w:displacedByCustomXml="prev"/>
                  <w:tc>
                    <w:tcPr>
                      <w:tcW w:w="426" w:type="dxa"/>
                    </w:tcPr>
                    <w:p w14:paraId="454B8D4E" w14:textId="77777777" w:rsidR="00F52A77" w:rsidRDefault="0093113A" w:rsidP="00F52A77">
                      <w:r>
                        <w:rPr>
                          <w:rFonts w:ascii="MS Gothic" w:eastAsia="MS Gothic" w:hAnsi="MS Gothic" w:hint="eastAsia"/>
                        </w:rPr>
                        <w:t>☐</w:t>
                      </w:r>
                    </w:p>
                  </w:tc>
                  <w:permEnd w:id="327040708" w:displacedByCustomXml="next"/>
                </w:sdtContent>
              </w:sdt>
              <w:tc>
                <w:tcPr>
                  <w:tcW w:w="8100" w:type="dxa"/>
                </w:tcPr>
                <w:p w14:paraId="7E78B41C" w14:textId="77777777" w:rsidR="00F52A77" w:rsidRPr="00045C5A" w:rsidRDefault="00045C5A" w:rsidP="00F52A77">
                  <w:pPr>
                    <w:rPr>
                      <w:b/>
                      <w:bCs/>
                    </w:rPr>
                  </w:pPr>
                  <w:r w:rsidRPr="00045C5A">
                    <w:rPr>
                      <w:b/>
                      <w:bCs/>
                    </w:rPr>
                    <w:t>None</w:t>
                  </w:r>
                </w:p>
              </w:tc>
            </w:tr>
          </w:tbl>
          <w:p w14:paraId="3507E042"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515BE390" w14:textId="77777777" w:rsidTr="00F21D2D">
              <w:tc>
                <w:tcPr>
                  <w:tcW w:w="4298" w:type="dxa"/>
                </w:tcPr>
                <w:p w14:paraId="0A331AAC" w14:textId="77777777" w:rsidR="00F52A77" w:rsidRDefault="00F52A77" w:rsidP="00F52A77">
                  <w:permStart w:id="1105230964" w:edGrp="everyone"/>
                </w:p>
              </w:tc>
              <w:tc>
                <w:tcPr>
                  <w:tcW w:w="4228" w:type="dxa"/>
                </w:tcPr>
                <w:p w14:paraId="6592F207" w14:textId="77777777" w:rsidR="00F52A77" w:rsidRDefault="00F52A77" w:rsidP="00F52A77"/>
              </w:tc>
            </w:tr>
            <w:tr w:rsidR="00F52A77" w14:paraId="4CDB116C" w14:textId="77777777" w:rsidTr="00F21D2D">
              <w:tc>
                <w:tcPr>
                  <w:tcW w:w="4298" w:type="dxa"/>
                </w:tcPr>
                <w:p w14:paraId="4D35F02A" w14:textId="77777777" w:rsidR="00F52A77" w:rsidRDefault="00F52A77" w:rsidP="00F52A77"/>
              </w:tc>
              <w:tc>
                <w:tcPr>
                  <w:tcW w:w="4228" w:type="dxa"/>
                </w:tcPr>
                <w:p w14:paraId="294B67D5" w14:textId="77777777" w:rsidR="00F52A77" w:rsidRDefault="00F52A77" w:rsidP="00F52A77"/>
              </w:tc>
            </w:tr>
            <w:tr w:rsidR="00F52A77" w14:paraId="26C4295C" w14:textId="77777777" w:rsidTr="00F21D2D">
              <w:tc>
                <w:tcPr>
                  <w:tcW w:w="4298" w:type="dxa"/>
                </w:tcPr>
                <w:p w14:paraId="0B383B2C" w14:textId="77777777" w:rsidR="00F52A77" w:rsidRDefault="00F52A77" w:rsidP="00F52A77"/>
              </w:tc>
              <w:tc>
                <w:tcPr>
                  <w:tcW w:w="4228" w:type="dxa"/>
                </w:tcPr>
                <w:p w14:paraId="0742BFC9" w14:textId="77777777" w:rsidR="00F52A77" w:rsidRDefault="00F52A77" w:rsidP="00F52A77"/>
              </w:tc>
            </w:tr>
            <w:permEnd w:id="1105230964"/>
          </w:tbl>
          <w:p w14:paraId="4E736FC2" w14:textId="77777777" w:rsidR="00F52A77" w:rsidRDefault="00F52A77" w:rsidP="00F52A77"/>
        </w:tc>
      </w:tr>
      <w:tr w:rsidR="00F21D2D" w14:paraId="1ACEFE7F" w14:textId="77777777" w:rsidTr="00690CF1">
        <w:trPr>
          <w:trHeight w:val="1484"/>
        </w:trPr>
        <w:tc>
          <w:tcPr>
            <w:tcW w:w="203" w:type="pct"/>
            <w:gridSpan w:val="2"/>
          </w:tcPr>
          <w:p w14:paraId="572FBE3B" w14:textId="77777777" w:rsidR="00F52A77" w:rsidRPr="002E51B0" w:rsidRDefault="00F52A77" w:rsidP="00F52A77">
            <w:pPr>
              <w:rPr>
                <w:b/>
                <w:bCs/>
              </w:rPr>
            </w:pPr>
            <w:r w:rsidRPr="002E51B0">
              <w:rPr>
                <w:b/>
                <w:bCs/>
              </w:rPr>
              <w:t>6</w:t>
            </w:r>
          </w:p>
        </w:tc>
        <w:tc>
          <w:tcPr>
            <w:tcW w:w="746" w:type="pct"/>
            <w:tcBorders>
              <w:right w:val="single" w:sz="4" w:space="0" w:color="auto"/>
            </w:tcBorders>
          </w:tcPr>
          <w:p w14:paraId="5DA1CA9A" w14:textId="77777777"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2B1F5448" w14:textId="77777777" w:rsidTr="002E51B0">
              <w:permStart w:id="1240754077" w:edGrp="everyone" w:displacedByCustomXml="next"/>
              <w:sdt>
                <w:sdtPr>
                  <w:id w:val="-1080058203"/>
                  <w14:checkbox>
                    <w14:checked w14:val="0"/>
                    <w14:checkedState w14:val="2612" w14:font="MS Gothic"/>
                    <w14:uncheckedState w14:val="2610" w14:font="MS Gothic"/>
                  </w14:checkbox>
                </w:sdtPr>
                <w:sdtContent>
                  <w:tc>
                    <w:tcPr>
                      <w:tcW w:w="426" w:type="dxa"/>
                    </w:tcPr>
                    <w:p w14:paraId="22E668BD" w14:textId="77777777" w:rsidR="00F52A77" w:rsidRDefault="0093113A" w:rsidP="00F52A77">
                      <w:r>
                        <w:rPr>
                          <w:rFonts w:ascii="MS Gothic" w:eastAsia="MS Gothic" w:hAnsi="MS Gothic" w:hint="eastAsia"/>
                        </w:rPr>
                        <w:t>☐</w:t>
                      </w:r>
                    </w:p>
                  </w:tc>
                </w:sdtContent>
              </w:sdt>
              <w:permEnd w:id="1240754077" w:displacedByCustomXml="prev"/>
              <w:tc>
                <w:tcPr>
                  <w:tcW w:w="8100" w:type="dxa"/>
                </w:tcPr>
                <w:p w14:paraId="7C4CD89F" w14:textId="77777777" w:rsidR="00F52A77" w:rsidRPr="00045C5A" w:rsidRDefault="00045C5A" w:rsidP="00F52A77">
                  <w:pPr>
                    <w:rPr>
                      <w:b/>
                      <w:bCs/>
                    </w:rPr>
                  </w:pPr>
                  <w:r w:rsidRPr="00045C5A">
                    <w:rPr>
                      <w:b/>
                      <w:bCs/>
                    </w:rPr>
                    <w:t>None</w:t>
                  </w:r>
                </w:p>
              </w:tc>
            </w:tr>
          </w:tbl>
          <w:p w14:paraId="6BF1263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752D7674" w14:textId="77777777" w:rsidTr="00F21D2D">
              <w:tc>
                <w:tcPr>
                  <w:tcW w:w="4298" w:type="dxa"/>
                </w:tcPr>
                <w:p w14:paraId="1D53366A" w14:textId="77777777" w:rsidR="00F52A77" w:rsidRDefault="00F52A77" w:rsidP="00F52A77">
                  <w:permStart w:id="896424993" w:edGrp="everyone"/>
                </w:p>
              </w:tc>
              <w:tc>
                <w:tcPr>
                  <w:tcW w:w="4228" w:type="dxa"/>
                </w:tcPr>
                <w:p w14:paraId="1C5B49DD" w14:textId="77777777" w:rsidR="00F52A77" w:rsidRDefault="00F52A77" w:rsidP="00F52A77"/>
              </w:tc>
            </w:tr>
            <w:tr w:rsidR="00F52A77" w14:paraId="25ACAB20" w14:textId="77777777" w:rsidTr="00F21D2D">
              <w:tc>
                <w:tcPr>
                  <w:tcW w:w="4298" w:type="dxa"/>
                </w:tcPr>
                <w:p w14:paraId="6C2631CE" w14:textId="77777777" w:rsidR="00F52A77" w:rsidRDefault="00F52A77" w:rsidP="00F52A77"/>
              </w:tc>
              <w:tc>
                <w:tcPr>
                  <w:tcW w:w="4228" w:type="dxa"/>
                </w:tcPr>
                <w:p w14:paraId="10519ACF" w14:textId="77777777" w:rsidR="00F52A77" w:rsidRDefault="00F52A77" w:rsidP="00F52A77"/>
              </w:tc>
            </w:tr>
            <w:tr w:rsidR="00F52A77" w14:paraId="54449A45" w14:textId="77777777" w:rsidTr="00F21D2D">
              <w:tc>
                <w:tcPr>
                  <w:tcW w:w="4298" w:type="dxa"/>
                </w:tcPr>
                <w:p w14:paraId="6C2DBFBE" w14:textId="77777777" w:rsidR="00F52A77" w:rsidRDefault="00F52A77" w:rsidP="00F52A77"/>
              </w:tc>
              <w:tc>
                <w:tcPr>
                  <w:tcW w:w="4228" w:type="dxa"/>
                </w:tcPr>
                <w:p w14:paraId="3221C30D" w14:textId="77777777" w:rsidR="00F52A77" w:rsidRDefault="00F52A77" w:rsidP="00F52A77"/>
              </w:tc>
            </w:tr>
            <w:permEnd w:id="896424993"/>
          </w:tbl>
          <w:p w14:paraId="66DF2D05" w14:textId="77777777" w:rsidR="00F52A77" w:rsidRDefault="00F52A77" w:rsidP="00F52A77"/>
        </w:tc>
      </w:tr>
      <w:tr w:rsidR="00F21D2D" w14:paraId="3416F853" w14:textId="77777777" w:rsidTr="00690CF1">
        <w:trPr>
          <w:trHeight w:val="1484"/>
        </w:trPr>
        <w:tc>
          <w:tcPr>
            <w:tcW w:w="203" w:type="pct"/>
            <w:gridSpan w:val="2"/>
            <w:shd w:val="clear" w:color="auto" w:fill="EEECE1"/>
          </w:tcPr>
          <w:p w14:paraId="12061446" w14:textId="77777777"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0E447582" w14:textId="77777777"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E7345D3" w14:textId="77777777" w:rsidTr="002E51B0">
              <w:permStart w:id="375720690" w:edGrp="everyone" w:displacedByCustomXml="next"/>
              <w:sdt>
                <w:sdtPr>
                  <w:id w:val="-1776008275"/>
                  <w14:checkbox>
                    <w14:checked w14:val="0"/>
                    <w14:checkedState w14:val="2612" w14:font="MS Gothic"/>
                    <w14:uncheckedState w14:val="2610" w14:font="MS Gothic"/>
                  </w14:checkbox>
                </w:sdtPr>
                <w:sdtContent>
                  <w:tc>
                    <w:tcPr>
                      <w:tcW w:w="426" w:type="dxa"/>
                    </w:tcPr>
                    <w:p w14:paraId="735CB8EA" w14:textId="77777777" w:rsidR="00F52A77" w:rsidRDefault="0093113A" w:rsidP="00F52A77">
                      <w:r>
                        <w:rPr>
                          <w:rFonts w:ascii="MS Gothic" w:eastAsia="MS Gothic" w:hAnsi="MS Gothic" w:hint="eastAsia"/>
                        </w:rPr>
                        <w:t>☐</w:t>
                      </w:r>
                    </w:p>
                  </w:tc>
                </w:sdtContent>
              </w:sdt>
              <w:permEnd w:id="375720690" w:displacedByCustomXml="prev"/>
              <w:tc>
                <w:tcPr>
                  <w:tcW w:w="8100" w:type="dxa"/>
                </w:tcPr>
                <w:p w14:paraId="472EEE28" w14:textId="77777777" w:rsidR="00F52A77" w:rsidRPr="00045C5A" w:rsidRDefault="00045C5A" w:rsidP="00F52A77">
                  <w:pPr>
                    <w:rPr>
                      <w:b/>
                      <w:bCs/>
                    </w:rPr>
                  </w:pPr>
                  <w:r w:rsidRPr="00045C5A">
                    <w:rPr>
                      <w:b/>
                      <w:bCs/>
                    </w:rPr>
                    <w:t>None</w:t>
                  </w:r>
                </w:p>
              </w:tc>
            </w:tr>
          </w:tbl>
          <w:p w14:paraId="574AB2ED"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0BF9B31" w14:textId="77777777" w:rsidTr="00F21D2D">
              <w:tc>
                <w:tcPr>
                  <w:tcW w:w="4298" w:type="dxa"/>
                </w:tcPr>
                <w:p w14:paraId="67BF10ED" w14:textId="77777777" w:rsidR="00F52A77" w:rsidRDefault="00F52A77" w:rsidP="00F52A77">
                  <w:permStart w:id="1446859906" w:edGrp="everyone"/>
                </w:p>
              </w:tc>
              <w:tc>
                <w:tcPr>
                  <w:tcW w:w="4228" w:type="dxa"/>
                </w:tcPr>
                <w:p w14:paraId="27F94458" w14:textId="77777777" w:rsidR="00F52A77" w:rsidRDefault="00F52A77" w:rsidP="00F52A77"/>
              </w:tc>
            </w:tr>
            <w:tr w:rsidR="00F52A77" w14:paraId="7819EB09" w14:textId="77777777" w:rsidTr="00F21D2D">
              <w:tc>
                <w:tcPr>
                  <w:tcW w:w="4298" w:type="dxa"/>
                </w:tcPr>
                <w:p w14:paraId="71B17B9E" w14:textId="77777777" w:rsidR="00F52A77" w:rsidRDefault="00F52A77" w:rsidP="00F52A77"/>
              </w:tc>
              <w:tc>
                <w:tcPr>
                  <w:tcW w:w="4228" w:type="dxa"/>
                </w:tcPr>
                <w:p w14:paraId="40E04DEA" w14:textId="77777777" w:rsidR="00F52A77" w:rsidRDefault="00F52A77" w:rsidP="00F52A77"/>
              </w:tc>
            </w:tr>
            <w:tr w:rsidR="00F52A77" w14:paraId="1D2F0A0C" w14:textId="77777777" w:rsidTr="00F21D2D">
              <w:tc>
                <w:tcPr>
                  <w:tcW w:w="4298" w:type="dxa"/>
                </w:tcPr>
                <w:p w14:paraId="155AC117" w14:textId="77777777" w:rsidR="00F52A77" w:rsidRDefault="00F52A77" w:rsidP="00F52A77"/>
              </w:tc>
              <w:tc>
                <w:tcPr>
                  <w:tcW w:w="4228" w:type="dxa"/>
                </w:tcPr>
                <w:p w14:paraId="55AE5CE8" w14:textId="77777777" w:rsidR="00F52A77" w:rsidRDefault="00F52A77" w:rsidP="00F52A77"/>
              </w:tc>
            </w:tr>
            <w:permEnd w:id="1446859906"/>
          </w:tbl>
          <w:p w14:paraId="30A13910" w14:textId="77777777" w:rsidR="00F52A77" w:rsidRDefault="00F52A77" w:rsidP="00F52A77"/>
        </w:tc>
      </w:tr>
      <w:tr w:rsidR="00F21D2D" w14:paraId="6206561F" w14:textId="77777777" w:rsidTr="00690CF1">
        <w:trPr>
          <w:trHeight w:val="1484"/>
        </w:trPr>
        <w:tc>
          <w:tcPr>
            <w:tcW w:w="203" w:type="pct"/>
            <w:gridSpan w:val="2"/>
          </w:tcPr>
          <w:p w14:paraId="70415600" w14:textId="77777777" w:rsidR="00F52A77" w:rsidRPr="002E51B0" w:rsidRDefault="00F52A77" w:rsidP="00F52A77">
            <w:pPr>
              <w:rPr>
                <w:b/>
                <w:bCs/>
              </w:rPr>
            </w:pPr>
            <w:r w:rsidRPr="002E51B0">
              <w:rPr>
                <w:b/>
                <w:bCs/>
              </w:rPr>
              <w:t>8</w:t>
            </w:r>
          </w:p>
        </w:tc>
        <w:tc>
          <w:tcPr>
            <w:tcW w:w="746" w:type="pct"/>
            <w:tcBorders>
              <w:right w:val="single" w:sz="4" w:space="0" w:color="auto"/>
            </w:tcBorders>
          </w:tcPr>
          <w:p w14:paraId="158D33A4" w14:textId="77777777"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5AE8B9CE" w14:textId="77777777" w:rsidTr="000B6930">
              <w:permStart w:id="1921460118" w:edGrp="everyone" w:displacedByCustomXml="next"/>
              <w:sdt>
                <w:sdtPr>
                  <w:id w:val="-56012566"/>
                  <w14:checkbox>
                    <w14:checked w14:val="0"/>
                    <w14:checkedState w14:val="2612" w14:font="MS Gothic"/>
                    <w14:uncheckedState w14:val="2610" w14:font="MS Gothic"/>
                  </w14:checkbox>
                </w:sdtPr>
                <w:sdtContent>
                  <w:tc>
                    <w:tcPr>
                      <w:tcW w:w="426" w:type="dxa"/>
                    </w:tcPr>
                    <w:p w14:paraId="6502D4F2" w14:textId="77777777" w:rsidR="00AC2BE6" w:rsidRDefault="00AC2BE6" w:rsidP="00AC2BE6">
                      <w:r>
                        <w:rPr>
                          <w:rFonts w:ascii="MS Gothic" w:eastAsia="MS Gothic" w:hAnsi="MS Gothic" w:hint="eastAsia"/>
                        </w:rPr>
                        <w:t>☐</w:t>
                      </w:r>
                    </w:p>
                  </w:tc>
                </w:sdtContent>
              </w:sdt>
              <w:permEnd w:id="1921460118" w:displacedByCustomXml="prev"/>
              <w:tc>
                <w:tcPr>
                  <w:tcW w:w="8100" w:type="dxa"/>
                </w:tcPr>
                <w:p w14:paraId="38B034DC" w14:textId="77777777" w:rsidR="00AC2BE6" w:rsidRPr="00045C5A" w:rsidRDefault="00AC2BE6" w:rsidP="00AC2BE6">
                  <w:pPr>
                    <w:rPr>
                      <w:b/>
                      <w:bCs/>
                    </w:rPr>
                  </w:pPr>
                  <w:r w:rsidRPr="00045C5A">
                    <w:rPr>
                      <w:b/>
                      <w:bCs/>
                    </w:rPr>
                    <w:t>None</w:t>
                  </w:r>
                </w:p>
              </w:tc>
            </w:tr>
          </w:tbl>
          <w:p w14:paraId="2D2D048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13F95D3" w14:textId="77777777" w:rsidTr="00F21D2D">
              <w:tc>
                <w:tcPr>
                  <w:tcW w:w="4298" w:type="dxa"/>
                </w:tcPr>
                <w:p w14:paraId="33139014" w14:textId="77777777" w:rsidR="00F52A77" w:rsidRDefault="00F52A77" w:rsidP="00F52A77">
                  <w:permStart w:id="2130213445" w:edGrp="everyone"/>
                </w:p>
              </w:tc>
              <w:tc>
                <w:tcPr>
                  <w:tcW w:w="4228" w:type="dxa"/>
                </w:tcPr>
                <w:p w14:paraId="108B0B5D" w14:textId="77777777" w:rsidR="00F52A77" w:rsidRDefault="00F52A77" w:rsidP="00F52A77"/>
              </w:tc>
            </w:tr>
            <w:tr w:rsidR="00F52A77" w14:paraId="10ECBD41" w14:textId="77777777" w:rsidTr="00F21D2D">
              <w:tc>
                <w:tcPr>
                  <w:tcW w:w="4298" w:type="dxa"/>
                </w:tcPr>
                <w:p w14:paraId="3F638B7B" w14:textId="77777777" w:rsidR="00F52A77" w:rsidRDefault="00F52A77" w:rsidP="00F52A77"/>
              </w:tc>
              <w:tc>
                <w:tcPr>
                  <w:tcW w:w="4228" w:type="dxa"/>
                </w:tcPr>
                <w:p w14:paraId="68EAC0A1" w14:textId="77777777" w:rsidR="00F52A77" w:rsidRDefault="00F52A77" w:rsidP="00F52A77"/>
              </w:tc>
            </w:tr>
            <w:tr w:rsidR="00F52A77" w14:paraId="203AB727" w14:textId="77777777" w:rsidTr="00F21D2D">
              <w:tc>
                <w:tcPr>
                  <w:tcW w:w="4298" w:type="dxa"/>
                </w:tcPr>
                <w:p w14:paraId="65251524" w14:textId="77777777" w:rsidR="00F52A77" w:rsidRDefault="00F52A77" w:rsidP="00F52A77"/>
              </w:tc>
              <w:tc>
                <w:tcPr>
                  <w:tcW w:w="4228" w:type="dxa"/>
                </w:tcPr>
                <w:p w14:paraId="5AA8FE90" w14:textId="77777777" w:rsidR="00F52A77" w:rsidRDefault="00F52A77" w:rsidP="00F52A77"/>
              </w:tc>
            </w:tr>
            <w:permEnd w:id="2130213445"/>
          </w:tbl>
          <w:p w14:paraId="079108AC" w14:textId="77777777" w:rsidR="00F52A77" w:rsidRDefault="00F52A77" w:rsidP="00F52A77"/>
        </w:tc>
      </w:tr>
      <w:tr w:rsidR="00F21D2D" w14:paraId="72655021" w14:textId="77777777" w:rsidTr="00690CF1">
        <w:tc>
          <w:tcPr>
            <w:tcW w:w="203" w:type="pct"/>
            <w:gridSpan w:val="2"/>
            <w:shd w:val="clear" w:color="auto" w:fill="EEECE1"/>
          </w:tcPr>
          <w:p w14:paraId="2822C079" w14:textId="77777777"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583EBA4C" w14:textId="77777777"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294C029B" w14:textId="77777777" w:rsidTr="002E51B0">
              <w:permStart w:id="782907860" w:edGrp="everyone" w:displacedByCustomXml="next"/>
              <w:sdt>
                <w:sdtPr>
                  <w:id w:val="-1702156611"/>
                  <w14:checkbox>
                    <w14:checked w14:val="0"/>
                    <w14:checkedState w14:val="2612" w14:font="MS Gothic"/>
                    <w14:uncheckedState w14:val="2610" w14:font="MS Gothic"/>
                  </w14:checkbox>
                </w:sdtPr>
                <w:sdtContent>
                  <w:tc>
                    <w:tcPr>
                      <w:tcW w:w="426" w:type="dxa"/>
                    </w:tcPr>
                    <w:p w14:paraId="797DD55D" w14:textId="77777777" w:rsidR="00F52A77" w:rsidRDefault="0093113A" w:rsidP="00F52A77">
                      <w:r>
                        <w:rPr>
                          <w:rFonts w:ascii="MS Gothic" w:eastAsia="MS Gothic" w:hAnsi="MS Gothic" w:hint="eastAsia"/>
                        </w:rPr>
                        <w:t>☐</w:t>
                      </w:r>
                    </w:p>
                  </w:tc>
                </w:sdtContent>
              </w:sdt>
              <w:permEnd w:id="782907860" w:displacedByCustomXml="prev"/>
              <w:tc>
                <w:tcPr>
                  <w:tcW w:w="8100" w:type="dxa"/>
                </w:tcPr>
                <w:p w14:paraId="6B6F563B" w14:textId="77777777" w:rsidR="00F52A77" w:rsidRPr="00045C5A" w:rsidRDefault="00045C5A" w:rsidP="00F52A77">
                  <w:pPr>
                    <w:rPr>
                      <w:b/>
                      <w:bCs/>
                    </w:rPr>
                  </w:pPr>
                  <w:r w:rsidRPr="00045C5A">
                    <w:rPr>
                      <w:b/>
                      <w:bCs/>
                    </w:rPr>
                    <w:t>None</w:t>
                  </w:r>
                </w:p>
              </w:tc>
            </w:tr>
          </w:tbl>
          <w:p w14:paraId="640CC0C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1BD2E40" w14:textId="77777777" w:rsidTr="00F21D2D">
              <w:tc>
                <w:tcPr>
                  <w:tcW w:w="4298" w:type="dxa"/>
                </w:tcPr>
                <w:p w14:paraId="584DB07F" w14:textId="77777777" w:rsidR="00F52A77" w:rsidRDefault="00F52A77" w:rsidP="00F52A77">
                  <w:permStart w:id="1706910078" w:edGrp="everyone"/>
                </w:p>
              </w:tc>
              <w:tc>
                <w:tcPr>
                  <w:tcW w:w="4228" w:type="dxa"/>
                </w:tcPr>
                <w:p w14:paraId="3778D62C" w14:textId="77777777" w:rsidR="00F52A77" w:rsidRDefault="00F52A77" w:rsidP="00F52A77"/>
              </w:tc>
            </w:tr>
            <w:tr w:rsidR="00F52A77" w14:paraId="25E26E77" w14:textId="77777777" w:rsidTr="00F21D2D">
              <w:tc>
                <w:tcPr>
                  <w:tcW w:w="4298" w:type="dxa"/>
                </w:tcPr>
                <w:p w14:paraId="41A4260A" w14:textId="77777777" w:rsidR="00F52A77" w:rsidRDefault="00F52A77" w:rsidP="00F52A77"/>
              </w:tc>
              <w:tc>
                <w:tcPr>
                  <w:tcW w:w="4228" w:type="dxa"/>
                </w:tcPr>
                <w:p w14:paraId="515430D6" w14:textId="77777777" w:rsidR="00F52A77" w:rsidRDefault="00F52A77" w:rsidP="00F52A77"/>
              </w:tc>
            </w:tr>
            <w:tr w:rsidR="00F52A77" w14:paraId="221360AF" w14:textId="77777777" w:rsidTr="00F21D2D">
              <w:tc>
                <w:tcPr>
                  <w:tcW w:w="4298" w:type="dxa"/>
                </w:tcPr>
                <w:p w14:paraId="7AB49435" w14:textId="77777777" w:rsidR="00F52A77" w:rsidRDefault="00F52A77" w:rsidP="00F52A77"/>
              </w:tc>
              <w:tc>
                <w:tcPr>
                  <w:tcW w:w="4228" w:type="dxa"/>
                </w:tcPr>
                <w:p w14:paraId="7CA6B24E" w14:textId="77777777" w:rsidR="00F52A77" w:rsidRDefault="00F52A77" w:rsidP="00F52A77"/>
              </w:tc>
            </w:tr>
            <w:permEnd w:id="1706910078"/>
          </w:tbl>
          <w:p w14:paraId="5C70E746" w14:textId="77777777" w:rsidR="00F52A77" w:rsidRDefault="00F52A77" w:rsidP="00F52A77"/>
        </w:tc>
      </w:tr>
      <w:tr w:rsidR="00F21D2D" w14:paraId="636B0AAA" w14:textId="77777777" w:rsidTr="00690CF1">
        <w:tc>
          <w:tcPr>
            <w:tcW w:w="203" w:type="pct"/>
            <w:gridSpan w:val="2"/>
          </w:tcPr>
          <w:p w14:paraId="33BFEAD0" w14:textId="77777777" w:rsidR="00F52A77" w:rsidRPr="002E51B0" w:rsidRDefault="00F52A77" w:rsidP="00F52A77">
            <w:pPr>
              <w:rPr>
                <w:b/>
                <w:bCs/>
              </w:rPr>
            </w:pPr>
            <w:r w:rsidRPr="002E51B0">
              <w:rPr>
                <w:b/>
                <w:bCs/>
              </w:rPr>
              <w:t>10</w:t>
            </w:r>
          </w:p>
        </w:tc>
        <w:tc>
          <w:tcPr>
            <w:tcW w:w="746" w:type="pct"/>
            <w:tcBorders>
              <w:right w:val="single" w:sz="4" w:space="0" w:color="auto"/>
            </w:tcBorders>
          </w:tcPr>
          <w:p w14:paraId="64A00BE5" w14:textId="77777777"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6DDA4DB" w14:textId="77777777" w:rsidTr="002E51B0">
              <w:permStart w:id="816403632" w:edGrp="everyone" w:displacedByCustomXml="next"/>
              <w:sdt>
                <w:sdtPr>
                  <w:id w:val="-1517459254"/>
                  <w14:checkbox>
                    <w14:checked w14:val="0"/>
                    <w14:checkedState w14:val="2612" w14:font="MS Gothic"/>
                    <w14:uncheckedState w14:val="2610" w14:font="MS Gothic"/>
                  </w14:checkbox>
                </w:sdtPr>
                <w:sdtContent>
                  <w:tc>
                    <w:tcPr>
                      <w:tcW w:w="426" w:type="dxa"/>
                    </w:tcPr>
                    <w:p w14:paraId="6AF54454" w14:textId="77777777" w:rsidR="00F52A77" w:rsidRDefault="0093113A" w:rsidP="00F52A77">
                      <w:r>
                        <w:rPr>
                          <w:rFonts w:ascii="MS Gothic" w:eastAsia="MS Gothic" w:hAnsi="MS Gothic" w:hint="eastAsia"/>
                        </w:rPr>
                        <w:t>☐</w:t>
                      </w:r>
                    </w:p>
                  </w:tc>
                </w:sdtContent>
              </w:sdt>
              <w:permEnd w:id="816403632" w:displacedByCustomXml="prev"/>
              <w:tc>
                <w:tcPr>
                  <w:tcW w:w="8100" w:type="dxa"/>
                </w:tcPr>
                <w:p w14:paraId="5E4B392F" w14:textId="77777777" w:rsidR="00F52A77" w:rsidRPr="00045C5A" w:rsidRDefault="00045C5A" w:rsidP="00F52A77">
                  <w:pPr>
                    <w:rPr>
                      <w:b/>
                      <w:bCs/>
                    </w:rPr>
                  </w:pPr>
                  <w:r w:rsidRPr="00045C5A">
                    <w:rPr>
                      <w:b/>
                      <w:bCs/>
                    </w:rPr>
                    <w:t>None</w:t>
                  </w:r>
                </w:p>
              </w:tc>
            </w:tr>
          </w:tbl>
          <w:p w14:paraId="000A24CD"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E26FE3F" w14:textId="77777777" w:rsidTr="00F21D2D">
              <w:tc>
                <w:tcPr>
                  <w:tcW w:w="4298" w:type="dxa"/>
                </w:tcPr>
                <w:p w14:paraId="20328BA4" w14:textId="77777777" w:rsidR="00F52A77" w:rsidRDefault="00F52A77" w:rsidP="00F52A77">
                  <w:permStart w:id="32572128" w:edGrp="everyone"/>
                </w:p>
              </w:tc>
              <w:tc>
                <w:tcPr>
                  <w:tcW w:w="4228" w:type="dxa"/>
                </w:tcPr>
                <w:p w14:paraId="4E23CAC6" w14:textId="77777777" w:rsidR="00F52A77" w:rsidRDefault="00F52A77" w:rsidP="00F52A77"/>
              </w:tc>
            </w:tr>
            <w:tr w:rsidR="00F52A77" w14:paraId="62CEA747" w14:textId="77777777" w:rsidTr="00F21D2D">
              <w:tc>
                <w:tcPr>
                  <w:tcW w:w="4298" w:type="dxa"/>
                </w:tcPr>
                <w:p w14:paraId="48F49B71" w14:textId="77777777" w:rsidR="00F52A77" w:rsidRDefault="00F52A77" w:rsidP="00F52A77"/>
              </w:tc>
              <w:tc>
                <w:tcPr>
                  <w:tcW w:w="4228" w:type="dxa"/>
                </w:tcPr>
                <w:p w14:paraId="6AFC0EBF" w14:textId="77777777" w:rsidR="00F52A77" w:rsidRDefault="00F52A77" w:rsidP="00F52A77"/>
              </w:tc>
            </w:tr>
            <w:tr w:rsidR="00F52A77" w14:paraId="0B99E8D3" w14:textId="77777777" w:rsidTr="00F21D2D">
              <w:tc>
                <w:tcPr>
                  <w:tcW w:w="4298" w:type="dxa"/>
                </w:tcPr>
                <w:p w14:paraId="2CF42C3B" w14:textId="77777777" w:rsidR="00F52A77" w:rsidRDefault="00F52A77" w:rsidP="00F52A77"/>
              </w:tc>
              <w:tc>
                <w:tcPr>
                  <w:tcW w:w="4228" w:type="dxa"/>
                </w:tcPr>
                <w:p w14:paraId="2E519A51" w14:textId="77777777" w:rsidR="00F52A77" w:rsidRDefault="00F52A77" w:rsidP="00F52A77"/>
              </w:tc>
            </w:tr>
            <w:permEnd w:id="32572128"/>
          </w:tbl>
          <w:p w14:paraId="2A85A080" w14:textId="77777777" w:rsidR="00F52A77" w:rsidRDefault="00F52A77" w:rsidP="00F52A77"/>
        </w:tc>
      </w:tr>
      <w:tr w:rsidR="00F21D2D" w14:paraId="31873537" w14:textId="77777777" w:rsidTr="00690CF1">
        <w:trPr>
          <w:trHeight w:val="1493"/>
        </w:trPr>
        <w:tc>
          <w:tcPr>
            <w:tcW w:w="203" w:type="pct"/>
            <w:gridSpan w:val="2"/>
            <w:shd w:val="clear" w:color="auto" w:fill="EEECE1"/>
          </w:tcPr>
          <w:p w14:paraId="1C85167E" w14:textId="77777777"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38BCA77B" w14:textId="77777777"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1D22B299" w14:textId="77777777" w:rsidTr="002E51B0">
              <w:permStart w:id="37435105" w:edGrp="everyone" w:displacedByCustomXml="next"/>
              <w:sdt>
                <w:sdtPr>
                  <w:id w:val="221563809"/>
                  <w14:checkbox>
                    <w14:checked w14:val="0"/>
                    <w14:checkedState w14:val="2612" w14:font="MS Gothic"/>
                    <w14:uncheckedState w14:val="2610" w14:font="MS Gothic"/>
                  </w14:checkbox>
                </w:sdtPr>
                <w:sdtContent>
                  <w:tc>
                    <w:tcPr>
                      <w:tcW w:w="426" w:type="dxa"/>
                    </w:tcPr>
                    <w:p w14:paraId="3871ED01" w14:textId="77777777" w:rsidR="00F52A77" w:rsidRDefault="0093113A" w:rsidP="00F52A77">
                      <w:r>
                        <w:rPr>
                          <w:rFonts w:ascii="MS Gothic" w:eastAsia="MS Gothic" w:hAnsi="MS Gothic" w:hint="eastAsia"/>
                        </w:rPr>
                        <w:t>☐</w:t>
                      </w:r>
                    </w:p>
                  </w:tc>
                </w:sdtContent>
              </w:sdt>
              <w:permEnd w:id="37435105" w:displacedByCustomXml="prev"/>
              <w:tc>
                <w:tcPr>
                  <w:tcW w:w="8100" w:type="dxa"/>
                </w:tcPr>
                <w:p w14:paraId="059E189B" w14:textId="77777777" w:rsidR="00F52A77" w:rsidRPr="00045C5A" w:rsidRDefault="00045C5A" w:rsidP="00F52A77">
                  <w:pPr>
                    <w:rPr>
                      <w:b/>
                      <w:bCs/>
                    </w:rPr>
                  </w:pPr>
                  <w:r w:rsidRPr="00045C5A">
                    <w:rPr>
                      <w:b/>
                      <w:bCs/>
                    </w:rPr>
                    <w:t>None</w:t>
                  </w:r>
                </w:p>
              </w:tc>
            </w:tr>
          </w:tbl>
          <w:p w14:paraId="572A6B9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D6162E5" w14:textId="77777777" w:rsidTr="00F21D2D">
              <w:tc>
                <w:tcPr>
                  <w:tcW w:w="4298" w:type="dxa"/>
                </w:tcPr>
                <w:p w14:paraId="116DD7FF" w14:textId="77777777" w:rsidR="00F52A77" w:rsidRDefault="00F52A77" w:rsidP="00F52A77">
                  <w:permStart w:id="2064461306" w:edGrp="everyone"/>
                </w:p>
              </w:tc>
              <w:tc>
                <w:tcPr>
                  <w:tcW w:w="4228" w:type="dxa"/>
                </w:tcPr>
                <w:p w14:paraId="3E041333" w14:textId="77777777" w:rsidR="00F52A77" w:rsidRDefault="00F52A77" w:rsidP="00F52A77"/>
              </w:tc>
            </w:tr>
            <w:tr w:rsidR="00F52A77" w14:paraId="27E94FBF" w14:textId="77777777" w:rsidTr="00F21D2D">
              <w:tc>
                <w:tcPr>
                  <w:tcW w:w="4298" w:type="dxa"/>
                </w:tcPr>
                <w:p w14:paraId="5C1BBD16" w14:textId="77777777" w:rsidR="00F52A77" w:rsidRDefault="00F52A77" w:rsidP="00F52A77"/>
              </w:tc>
              <w:tc>
                <w:tcPr>
                  <w:tcW w:w="4228" w:type="dxa"/>
                </w:tcPr>
                <w:p w14:paraId="2F31E34A" w14:textId="77777777" w:rsidR="00F52A77" w:rsidRDefault="00F52A77" w:rsidP="00F52A77"/>
              </w:tc>
            </w:tr>
            <w:tr w:rsidR="00F52A77" w14:paraId="00DB8955" w14:textId="77777777" w:rsidTr="00F21D2D">
              <w:tc>
                <w:tcPr>
                  <w:tcW w:w="4298" w:type="dxa"/>
                </w:tcPr>
                <w:p w14:paraId="3CA51F44" w14:textId="77777777" w:rsidR="00F52A77" w:rsidRDefault="00F52A77" w:rsidP="00F52A77"/>
              </w:tc>
              <w:tc>
                <w:tcPr>
                  <w:tcW w:w="4228" w:type="dxa"/>
                </w:tcPr>
                <w:p w14:paraId="25AD351E" w14:textId="77777777" w:rsidR="00F52A77" w:rsidRDefault="00F52A77" w:rsidP="00F52A77"/>
              </w:tc>
            </w:tr>
            <w:permEnd w:id="2064461306"/>
          </w:tbl>
          <w:p w14:paraId="013035A9" w14:textId="77777777" w:rsidR="00F52A77" w:rsidRDefault="00F52A77" w:rsidP="00F52A77"/>
        </w:tc>
      </w:tr>
      <w:tr w:rsidR="00F21D2D" w14:paraId="428D90A8" w14:textId="77777777" w:rsidTr="00690CF1">
        <w:tc>
          <w:tcPr>
            <w:tcW w:w="203" w:type="pct"/>
            <w:gridSpan w:val="2"/>
          </w:tcPr>
          <w:p w14:paraId="2B115363" w14:textId="77777777" w:rsidR="00F52A77" w:rsidRPr="002E51B0" w:rsidRDefault="00F52A77" w:rsidP="00F52A77">
            <w:pPr>
              <w:rPr>
                <w:b/>
                <w:bCs/>
              </w:rPr>
            </w:pPr>
            <w:r w:rsidRPr="002E51B0">
              <w:rPr>
                <w:b/>
                <w:bCs/>
              </w:rPr>
              <w:t>12</w:t>
            </w:r>
          </w:p>
        </w:tc>
        <w:tc>
          <w:tcPr>
            <w:tcW w:w="746" w:type="pct"/>
            <w:tcBorders>
              <w:right w:val="single" w:sz="4" w:space="0" w:color="auto"/>
            </w:tcBorders>
          </w:tcPr>
          <w:p w14:paraId="52B8C455" w14:textId="77777777"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2267B3B5" w14:textId="77777777" w:rsidTr="002E51B0">
              <w:permStart w:id="553477434" w:edGrp="everyone" w:displacedByCustomXml="next"/>
              <w:sdt>
                <w:sdtPr>
                  <w:id w:val="-393587231"/>
                  <w14:checkbox>
                    <w14:checked w14:val="0"/>
                    <w14:checkedState w14:val="2612" w14:font="MS Gothic"/>
                    <w14:uncheckedState w14:val="2610" w14:font="MS Gothic"/>
                  </w14:checkbox>
                </w:sdtPr>
                <w:sdtContent>
                  <w:tc>
                    <w:tcPr>
                      <w:tcW w:w="426" w:type="dxa"/>
                    </w:tcPr>
                    <w:p w14:paraId="1550DE64" w14:textId="77777777" w:rsidR="00F52A77" w:rsidRDefault="0093113A" w:rsidP="00F52A77">
                      <w:r>
                        <w:rPr>
                          <w:rFonts w:ascii="MS Gothic" w:eastAsia="MS Gothic" w:hAnsi="MS Gothic" w:hint="eastAsia"/>
                        </w:rPr>
                        <w:t>☐</w:t>
                      </w:r>
                    </w:p>
                  </w:tc>
                </w:sdtContent>
              </w:sdt>
              <w:permEnd w:id="553477434" w:displacedByCustomXml="prev"/>
              <w:tc>
                <w:tcPr>
                  <w:tcW w:w="8100" w:type="dxa"/>
                </w:tcPr>
                <w:p w14:paraId="5A705487" w14:textId="77777777" w:rsidR="00F52A77" w:rsidRPr="00045C5A" w:rsidRDefault="00045C5A" w:rsidP="00F52A77">
                  <w:pPr>
                    <w:rPr>
                      <w:b/>
                      <w:bCs/>
                    </w:rPr>
                  </w:pPr>
                  <w:r w:rsidRPr="00045C5A">
                    <w:rPr>
                      <w:b/>
                      <w:bCs/>
                    </w:rPr>
                    <w:t>None</w:t>
                  </w:r>
                </w:p>
              </w:tc>
            </w:tr>
          </w:tbl>
          <w:p w14:paraId="7F65F979"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79B1B2D" w14:textId="77777777" w:rsidTr="00F21D2D">
              <w:tc>
                <w:tcPr>
                  <w:tcW w:w="4298" w:type="dxa"/>
                </w:tcPr>
                <w:p w14:paraId="0620852E" w14:textId="77777777" w:rsidR="00F52A77" w:rsidRDefault="00F52A77" w:rsidP="00F52A77">
                  <w:permStart w:id="1283995356" w:edGrp="everyone"/>
                </w:p>
              </w:tc>
              <w:tc>
                <w:tcPr>
                  <w:tcW w:w="4228" w:type="dxa"/>
                </w:tcPr>
                <w:p w14:paraId="28A1F0AE" w14:textId="77777777" w:rsidR="00F52A77" w:rsidRDefault="00F52A77" w:rsidP="00F52A77"/>
              </w:tc>
            </w:tr>
            <w:tr w:rsidR="00F52A77" w14:paraId="462A1FC9" w14:textId="77777777" w:rsidTr="00F21D2D">
              <w:tc>
                <w:tcPr>
                  <w:tcW w:w="4298" w:type="dxa"/>
                </w:tcPr>
                <w:p w14:paraId="446E70A1" w14:textId="77777777" w:rsidR="00F52A77" w:rsidRDefault="00F52A77" w:rsidP="00F52A77"/>
              </w:tc>
              <w:tc>
                <w:tcPr>
                  <w:tcW w:w="4228" w:type="dxa"/>
                </w:tcPr>
                <w:p w14:paraId="5BE39DD0" w14:textId="77777777" w:rsidR="00F52A77" w:rsidRDefault="00F52A77" w:rsidP="00F52A77"/>
              </w:tc>
            </w:tr>
            <w:tr w:rsidR="00F52A77" w14:paraId="404DAAA7" w14:textId="77777777" w:rsidTr="00F21D2D">
              <w:tc>
                <w:tcPr>
                  <w:tcW w:w="4298" w:type="dxa"/>
                </w:tcPr>
                <w:p w14:paraId="59123916" w14:textId="77777777" w:rsidR="00F52A77" w:rsidRDefault="00F52A77" w:rsidP="00F52A77"/>
              </w:tc>
              <w:tc>
                <w:tcPr>
                  <w:tcW w:w="4228" w:type="dxa"/>
                </w:tcPr>
                <w:p w14:paraId="2B24DD61" w14:textId="77777777" w:rsidR="00F52A77" w:rsidRDefault="00F52A77" w:rsidP="00F52A77"/>
              </w:tc>
            </w:tr>
            <w:permEnd w:id="1283995356"/>
          </w:tbl>
          <w:p w14:paraId="7E98AF64" w14:textId="77777777" w:rsidR="00F52A77" w:rsidRDefault="00F52A77" w:rsidP="00F52A77"/>
        </w:tc>
      </w:tr>
      <w:tr w:rsidR="00F21D2D" w14:paraId="3F0551C9" w14:textId="77777777" w:rsidTr="00690CF1">
        <w:trPr>
          <w:trHeight w:val="1457"/>
        </w:trPr>
        <w:tc>
          <w:tcPr>
            <w:tcW w:w="203" w:type="pct"/>
            <w:gridSpan w:val="2"/>
            <w:shd w:val="clear" w:color="auto" w:fill="EEECE1"/>
          </w:tcPr>
          <w:p w14:paraId="4BF3444A" w14:textId="77777777"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4E8F9AC1" w14:textId="77777777"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181503F" w14:textId="77777777" w:rsidTr="002E51B0">
              <w:permStart w:id="633557378" w:edGrp="everyone" w:displacedByCustomXml="next"/>
              <w:sdt>
                <w:sdtPr>
                  <w:id w:val="-832988900"/>
                  <w14:checkbox>
                    <w14:checked w14:val="0"/>
                    <w14:checkedState w14:val="2612" w14:font="MS Gothic"/>
                    <w14:uncheckedState w14:val="2610" w14:font="MS Gothic"/>
                  </w14:checkbox>
                </w:sdtPr>
                <w:sdtContent>
                  <w:tc>
                    <w:tcPr>
                      <w:tcW w:w="426" w:type="dxa"/>
                    </w:tcPr>
                    <w:p w14:paraId="7630D014" w14:textId="77777777" w:rsidR="00F52A77" w:rsidRDefault="00275A41" w:rsidP="00F52A77">
                      <w:r>
                        <w:rPr>
                          <w:rFonts w:ascii="MS Gothic" w:eastAsia="MS Gothic" w:hAnsi="MS Gothic" w:hint="eastAsia"/>
                        </w:rPr>
                        <w:t>☐</w:t>
                      </w:r>
                    </w:p>
                  </w:tc>
                </w:sdtContent>
              </w:sdt>
              <w:permEnd w:id="633557378" w:displacedByCustomXml="prev"/>
              <w:tc>
                <w:tcPr>
                  <w:tcW w:w="8100" w:type="dxa"/>
                </w:tcPr>
                <w:p w14:paraId="49AB73AB" w14:textId="77777777" w:rsidR="00F52A77" w:rsidRPr="00045C5A" w:rsidRDefault="00045C5A" w:rsidP="00F52A77">
                  <w:pPr>
                    <w:rPr>
                      <w:b/>
                      <w:bCs/>
                    </w:rPr>
                  </w:pPr>
                  <w:r w:rsidRPr="00045C5A">
                    <w:rPr>
                      <w:b/>
                      <w:bCs/>
                    </w:rPr>
                    <w:t>None</w:t>
                  </w:r>
                </w:p>
              </w:tc>
            </w:tr>
          </w:tbl>
          <w:p w14:paraId="68F054A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1DE8F0D0" w14:textId="77777777" w:rsidTr="00F21D2D">
              <w:tc>
                <w:tcPr>
                  <w:tcW w:w="4298" w:type="dxa"/>
                </w:tcPr>
                <w:p w14:paraId="66EC8DB7" w14:textId="77777777" w:rsidR="00F52A77" w:rsidRDefault="00F52A77" w:rsidP="00F52A77">
                  <w:permStart w:id="1522824648" w:edGrp="everyone"/>
                </w:p>
              </w:tc>
              <w:tc>
                <w:tcPr>
                  <w:tcW w:w="4228" w:type="dxa"/>
                </w:tcPr>
                <w:p w14:paraId="1C0599C6" w14:textId="77777777" w:rsidR="00F52A77" w:rsidRDefault="00F52A77" w:rsidP="00F52A77"/>
              </w:tc>
            </w:tr>
            <w:tr w:rsidR="00F52A77" w14:paraId="1E1437E7" w14:textId="77777777" w:rsidTr="00F21D2D">
              <w:tc>
                <w:tcPr>
                  <w:tcW w:w="4298" w:type="dxa"/>
                </w:tcPr>
                <w:p w14:paraId="0C6B11AA" w14:textId="77777777" w:rsidR="00F52A77" w:rsidRDefault="00F52A77" w:rsidP="00F52A77"/>
              </w:tc>
              <w:tc>
                <w:tcPr>
                  <w:tcW w:w="4228" w:type="dxa"/>
                </w:tcPr>
                <w:p w14:paraId="02915FC8" w14:textId="77777777" w:rsidR="00F52A77" w:rsidRDefault="00F52A77" w:rsidP="00F52A77"/>
              </w:tc>
            </w:tr>
            <w:tr w:rsidR="00F52A77" w14:paraId="27BDD749" w14:textId="77777777" w:rsidTr="00F21D2D">
              <w:tc>
                <w:tcPr>
                  <w:tcW w:w="4298" w:type="dxa"/>
                </w:tcPr>
                <w:p w14:paraId="08B14DE6" w14:textId="77777777" w:rsidR="00F52A77" w:rsidRDefault="00F52A77" w:rsidP="00F52A77"/>
              </w:tc>
              <w:tc>
                <w:tcPr>
                  <w:tcW w:w="4228" w:type="dxa"/>
                </w:tcPr>
                <w:p w14:paraId="150624C8" w14:textId="77777777" w:rsidR="00F52A77" w:rsidRDefault="00F52A77" w:rsidP="00F52A77"/>
              </w:tc>
            </w:tr>
            <w:permEnd w:id="1522824648"/>
          </w:tbl>
          <w:p w14:paraId="38F8E210" w14:textId="77777777" w:rsidR="00F52A77" w:rsidRDefault="00F52A77" w:rsidP="00F52A77"/>
        </w:tc>
      </w:tr>
      <w:tr w:rsidR="00F21D2D" w14:paraId="332C5B4B" w14:textId="77777777" w:rsidTr="00690CF1">
        <w:tc>
          <w:tcPr>
            <w:tcW w:w="203" w:type="pct"/>
            <w:gridSpan w:val="2"/>
            <w:tcBorders>
              <w:left w:val="single" w:sz="4" w:space="0" w:color="auto"/>
              <w:bottom w:val="nil"/>
              <w:right w:val="nil"/>
            </w:tcBorders>
          </w:tcPr>
          <w:p w14:paraId="4A1F5AEB" w14:textId="77777777" w:rsidR="00F52A77" w:rsidRDefault="00F52A77" w:rsidP="00F52A77"/>
        </w:tc>
        <w:tc>
          <w:tcPr>
            <w:tcW w:w="746" w:type="pct"/>
            <w:tcBorders>
              <w:left w:val="nil"/>
              <w:bottom w:val="nil"/>
              <w:right w:val="nil"/>
            </w:tcBorders>
          </w:tcPr>
          <w:p w14:paraId="2FEFCD7A" w14:textId="77777777" w:rsidR="00F52A77" w:rsidRDefault="00F52A77" w:rsidP="00F52A77"/>
        </w:tc>
        <w:tc>
          <w:tcPr>
            <w:tcW w:w="4051" w:type="pct"/>
            <w:gridSpan w:val="2"/>
            <w:tcBorders>
              <w:left w:val="nil"/>
              <w:bottom w:val="nil"/>
              <w:right w:val="single" w:sz="4" w:space="0" w:color="auto"/>
            </w:tcBorders>
          </w:tcPr>
          <w:p w14:paraId="1DAA8E93" w14:textId="77777777" w:rsidR="00F52A77" w:rsidRDefault="00F52A77" w:rsidP="00F52A77"/>
        </w:tc>
      </w:tr>
      <w:tr w:rsidR="00F52A77" w14:paraId="5870A956" w14:textId="77777777" w:rsidTr="00690CF1">
        <w:tc>
          <w:tcPr>
            <w:tcW w:w="5000" w:type="pct"/>
            <w:gridSpan w:val="5"/>
            <w:tcBorders>
              <w:top w:val="nil"/>
              <w:left w:val="single" w:sz="4" w:space="0" w:color="auto"/>
              <w:bottom w:val="nil"/>
              <w:right w:val="single" w:sz="4" w:space="0" w:color="auto"/>
            </w:tcBorders>
          </w:tcPr>
          <w:p w14:paraId="47B7276F" w14:textId="77777777" w:rsidR="00F52A77" w:rsidRPr="00621D7D" w:rsidRDefault="00F52A77" w:rsidP="00F52A77">
            <w:pPr>
              <w:rPr>
                <w:b/>
                <w:bCs/>
              </w:rPr>
            </w:pPr>
            <w:r w:rsidRPr="00621D7D">
              <w:rPr>
                <w:b/>
                <w:bCs/>
              </w:rPr>
              <w:t>Please place an “X” next to the following statement to indicate your agreement:</w:t>
            </w:r>
          </w:p>
        </w:tc>
      </w:tr>
      <w:tr w:rsidR="00F52A77" w14:paraId="323C6574" w14:textId="77777777" w:rsidTr="00690CF1">
        <w:trPr>
          <w:trHeight w:val="441"/>
        </w:trPr>
        <w:permStart w:id="1230394291"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751D242D" w14:textId="77777777" w:rsidR="00F52A77" w:rsidRDefault="0093113A" w:rsidP="00F52A77">
                <w:r>
                  <w:rPr>
                    <w:rFonts w:ascii="MS Gothic" w:eastAsia="MS Gothic" w:hAnsi="MS Gothic" w:hint="eastAsia"/>
                  </w:rPr>
                  <w:t>☐</w:t>
                </w:r>
              </w:p>
            </w:tc>
          </w:sdtContent>
        </w:sdt>
        <w:permEnd w:id="1230394291" w:displacedByCustomXml="prev"/>
        <w:tc>
          <w:tcPr>
            <w:tcW w:w="4797" w:type="pct"/>
            <w:gridSpan w:val="3"/>
            <w:tcBorders>
              <w:top w:val="nil"/>
              <w:left w:val="nil"/>
            </w:tcBorders>
            <w:vAlign w:val="bottom"/>
          </w:tcPr>
          <w:p w14:paraId="7A01CDAD" w14:textId="77777777" w:rsidR="00F52A77" w:rsidRDefault="00F52A77" w:rsidP="00F52A77">
            <w:r>
              <w:t>I certify that I have answered every question and have not altered the wording of any of the questions on this form.</w:t>
            </w:r>
          </w:p>
        </w:tc>
      </w:tr>
    </w:tbl>
    <w:p w14:paraId="520CD381" w14:textId="77777777" w:rsidR="00080E3A" w:rsidRDefault="00080E3A" w:rsidP="00B91294"/>
    <w:sectPr w:rsidR="00080E3A" w:rsidSect="001F7D55">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E5787" w14:textId="77777777" w:rsidR="00FF0F55" w:rsidRDefault="00FF0F55" w:rsidP="00E23042">
      <w:r>
        <w:separator/>
      </w:r>
    </w:p>
  </w:endnote>
  <w:endnote w:type="continuationSeparator" w:id="0">
    <w:p w14:paraId="4C9EE051" w14:textId="77777777" w:rsidR="00FF0F55" w:rsidRDefault="00FF0F55"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16ED" w14:textId="77777777" w:rsidR="00FF0F55" w:rsidRDefault="00FF0F55" w:rsidP="00E23042">
      <w:r>
        <w:separator/>
      </w:r>
    </w:p>
  </w:footnote>
  <w:footnote w:type="continuationSeparator" w:id="0">
    <w:p w14:paraId="5C82E34C" w14:textId="77777777" w:rsidR="00FF0F55" w:rsidRDefault="00FF0F55"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55"/>
    <w:rsid w:val="00013104"/>
    <w:rsid w:val="0004434B"/>
    <w:rsid w:val="00045C5A"/>
    <w:rsid w:val="00050A98"/>
    <w:rsid w:val="000514BA"/>
    <w:rsid w:val="0006627A"/>
    <w:rsid w:val="00080E3A"/>
    <w:rsid w:val="000A7AAC"/>
    <w:rsid w:val="000D01CB"/>
    <w:rsid w:val="001A4D68"/>
    <w:rsid w:val="001F07C3"/>
    <w:rsid w:val="001F15E2"/>
    <w:rsid w:val="001F38F9"/>
    <w:rsid w:val="001F7D55"/>
    <w:rsid w:val="002268E3"/>
    <w:rsid w:val="00275A41"/>
    <w:rsid w:val="0029222F"/>
    <w:rsid w:val="002C2D8C"/>
    <w:rsid w:val="002E51B0"/>
    <w:rsid w:val="003309F0"/>
    <w:rsid w:val="00340F49"/>
    <w:rsid w:val="00341A75"/>
    <w:rsid w:val="00342223"/>
    <w:rsid w:val="003512AC"/>
    <w:rsid w:val="00432B4B"/>
    <w:rsid w:val="00461A9E"/>
    <w:rsid w:val="00476A0D"/>
    <w:rsid w:val="004F1DCB"/>
    <w:rsid w:val="004F79FD"/>
    <w:rsid w:val="005031F7"/>
    <w:rsid w:val="00507BC6"/>
    <w:rsid w:val="00530CFE"/>
    <w:rsid w:val="00587022"/>
    <w:rsid w:val="005918F6"/>
    <w:rsid w:val="005A7BB7"/>
    <w:rsid w:val="00611AF9"/>
    <w:rsid w:val="00621D7D"/>
    <w:rsid w:val="00690CF1"/>
    <w:rsid w:val="006915AC"/>
    <w:rsid w:val="0071164C"/>
    <w:rsid w:val="00764868"/>
    <w:rsid w:val="007D512D"/>
    <w:rsid w:val="007F4BDD"/>
    <w:rsid w:val="008014E5"/>
    <w:rsid w:val="00826C60"/>
    <w:rsid w:val="008372BF"/>
    <w:rsid w:val="00847884"/>
    <w:rsid w:val="008A55FE"/>
    <w:rsid w:val="008B36A0"/>
    <w:rsid w:val="008F723B"/>
    <w:rsid w:val="00926C21"/>
    <w:rsid w:val="0093113A"/>
    <w:rsid w:val="00932C52"/>
    <w:rsid w:val="00957D7C"/>
    <w:rsid w:val="009812E0"/>
    <w:rsid w:val="00994C81"/>
    <w:rsid w:val="009C7762"/>
    <w:rsid w:val="009E412B"/>
    <w:rsid w:val="00A245A5"/>
    <w:rsid w:val="00A32461"/>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BF711F"/>
    <w:rsid w:val="00C77F0B"/>
    <w:rsid w:val="00C8647C"/>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463F1"/>
    <w:rsid w:val="00F52A77"/>
    <w:rsid w:val="00F57640"/>
    <w:rsid w:val="00F613F3"/>
    <w:rsid w:val="00FB47AB"/>
    <w:rsid w:val="00FE36F0"/>
    <w:rsid w:val="00FE46F9"/>
    <w:rsid w:val="00FF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69909"/>
  <w15:chartTrackingRefBased/>
  <w15:docId w15:val="{85A74D36-CEFF-47A7-AD09-B03583D7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ep\Desktop\JFWHP%20Approved%20Author%20Forms\Conflict%20of%20Interest_disclosure%20for%20Jou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F216A09192462F9066F740E9A70906"/>
        <w:category>
          <w:name w:val="General"/>
          <w:gallery w:val="placeholder"/>
        </w:category>
        <w:types>
          <w:type w:val="bbPlcHdr"/>
        </w:types>
        <w:behaviors>
          <w:behavior w:val="content"/>
        </w:behaviors>
        <w:guid w:val="{A4F42DCB-5D66-4DF3-8DD9-5AE84FE31C21}"/>
      </w:docPartPr>
      <w:docPartBody>
        <w:p w:rsidR="00655217" w:rsidRDefault="00000000">
          <w:pPr>
            <w:pStyle w:val="50F216A09192462F9066F740E9A70906"/>
          </w:pPr>
          <w:r w:rsidRPr="00B14F4D">
            <w:t>Click or tap to enter a date.</w:t>
          </w:r>
        </w:p>
      </w:docPartBody>
    </w:docPart>
    <w:docPart>
      <w:docPartPr>
        <w:name w:val="40CE4BB4B9D4439B9F2C5B52224B65A9"/>
        <w:category>
          <w:name w:val="General"/>
          <w:gallery w:val="placeholder"/>
        </w:category>
        <w:types>
          <w:type w:val="bbPlcHdr"/>
        </w:types>
        <w:behaviors>
          <w:behavior w:val="content"/>
        </w:behaviors>
        <w:guid w:val="{B8FA626A-1920-4AF3-AB5A-2B5BC5199479}"/>
      </w:docPartPr>
      <w:docPartBody>
        <w:p w:rsidR="00655217" w:rsidRDefault="00000000">
          <w:pPr>
            <w:pStyle w:val="40CE4BB4B9D4439B9F2C5B52224B65A9"/>
          </w:pPr>
          <w:r w:rsidRPr="00F020A6">
            <w:t>Click or tap here to enter text.</w:t>
          </w:r>
        </w:p>
      </w:docPartBody>
    </w:docPart>
    <w:docPart>
      <w:docPartPr>
        <w:name w:val="B66AFDD2B024422A88779064E9CB4337"/>
        <w:category>
          <w:name w:val="General"/>
          <w:gallery w:val="placeholder"/>
        </w:category>
        <w:types>
          <w:type w:val="bbPlcHdr"/>
        </w:types>
        <w:behaviors>
          <w:behavior w:val="content"/>
        </w:behaviors>
        <w:guid w:val="{18BCF971-CD76-40FC-B2B5-7415A977F84F}"/>
      </w:docPartPr>
      <w:docPartBody>
        <w:p w:rsidR="00655217" w:rsidRDefault="00000000">
          <w:pPr>
            <w:pStyle w:val="B66AFDD2B024422A88779064E9CB4337"/>
          </w:pPr>
          <w:r w:rsidRPr="00DD2055">
            <w:rPr>
              <w:rStyle w:val="PlaceholderText"/>
            </w:rPr>
            <w:t>Click or tap here to enter text.</w:t>
          </w:r>
        </w:p>
      </w:docPartBody>
    </w:docPart>
    <w:docPart>
      <w:docPartPr>
        <w:name w:val="DF5F129257D3451B997B333567A98315"/>
        <w:category>
          <w:name w:val="General"/>
          <w:gallery w:val="placeholder"/>
        </w:category>
        <w:types>
          <w:type w:val="bbPlcHdr"/>
        </w:types>
        <w:behaviors>
          <w:behavior w:val="content"/>
        </w:behaviors>
        <w:guid w:val="{0B21AE06-DD21-4953-9082-881AABA29652}"/>
      </w:docPartPr>
      <w:docPartBody>
        <w:p w:rsidR="00655217" w:rsidRDefault="00000000">
          <w:pPr>
            <w:pStyle w:val="DF5F129257D3451B997B333567A98315"/>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36"/>
    <w:rsid w:val="00476A0D"/>
    <w:rsid w:val="00655217"/>
    <w:rsid w:val="00887949"/>
    <w:rsid w:val="00A32461"/>
    <w:rsid w:val="00F0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216A09192462F9066F740E9A70906">
    <w:name w:val="50F216A09192462F9066F740E9A70906"/>
  </w:style>
  <w:style w:type="paragraph" w:customStyle="1" w:styleId="40CE4BB4B9D4439B9F2C5B52224B65A9">
    <w:name w:val="40CE4BB4B9D4439B9F2C5B52224B65A9"/>
  </w:style>
  <w:style w:type="character" w:styleId="PlaceholderText">
    <w:name w:val="Placeholder Text"/>
    <w:basedOn w:val="DefaultParagraphFont"/>
    <w:uiPriority w:val="99"/>
    <w:semiHidden/>
    <w:rPr>
      <w:color w:val="808080"/>
    </w:rPr>
  </w:style>
  <w:style w:type="paragraph" w:customStyle="1" w:styleId="B66AFDD2B024422A88779064E9CB4337">
    <w:name w:val="B66AFDD2B024422A88779064E9CB4337"/>
  </w:style>
  <w:style w:type="paragraph" w:customStyle="1" w:styleId="DF5F129257D3451B997B333567A98315">
    <w:name w:val="DF5F129257D3451B997B333567A98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Conflict of Interest_disclosure for Journal</Template>
  <TotalTime>4</TotalTime>
  <Pages>3</Pages>
  <Words>446</Words>
  <Characters>2476</Characters>
  <Application>Microsoft Office Word</Application>
  <DocSecurity>0</DocSecurity>
  <Lines>45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 </cp:lastModifiedBy>
  <cp:revision>2</cp:revision>
  <dcterms:created xsi:type="dcterms:W3CDTF">2024-12-11T19:26:00Z</dcterms:created>
  <dcterms:modified xsi:type="dcterms:W3CDTF">2024-12-11T19:42:00Z</dcterms:modified>
</cp:coreProperties>
</file>